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FB70" w14:textId="4B6E2717" w:rsidR="00DA7F31" w:rsidRPr="00BD4DBE" w:rsidRDefault="00BA31C7" w:rsidP="00654AF5">
      <w:pPr>
        <w:pStyle w:val="GradusTitleofthePaper"/>
        <w:rPr>
          <w:caps w:val="0"/>
          <w:lang w:val="hu-HU"/>
        </w:rPr>
      </w:pPr>
      <w:r w:rsidRPr="00BD4DBE">
        <w:rPr>
          <w:caps w:val="0"/>
          <w:lang w:val="hu-HU"/>
        </w:rPr>
        <w:t xml:space="preserve">A </w:t>
      </w:r>
      <w:r w:rsidR="00BD4DBE" w:rsidRPr="00BD4DBE">
        <w:rPr>
          <w:caps w:val="0"/>
          <w:lang w:val="hu-HU"/>
        </w:rPr>
        <w:t>cikk címe</w:t>
      </w:r>
    </w:p>
    <w:p w14:paraId="2D6CBB0D" w14:textId="34B78CA8" w:rsidR="00831E20" w:rsidRPr="00BD4DBE" w:rsidRDefault="00831E20" w:rsidP="00831E20">
      <w:pPr>
        <w:pStyle w:val="GradusTitleofthePaper"/>
        <w:rPr>
          <w:caps w:val="0"/>
        </w:rPr>
      </w:pPr>
      <w:r w:rsidRPr="00BD4DBE">
        <w:rPr>
          <w:caps w:val="0"/>
        </w:rPr>
        <w:t>Title of the Paper</w:t>
      </w:r>
      <w:r w:rsidR="00BD4DBE">
        <w:rPr>
          <w:caps w:val="0"/>
        </w:rPr>
        <w:t xml:space="preserve"> in English</w:t>
      </w:r>
    </w:p>
    <w:p w14:paraId="3F50A083" w14:textId="531867F0" w:rsidR="00E82F9A" w:rsidRPr="00831E20" w:rsidRDefault="004A4405" w:rsidP="00450FBA">
      <w:pPr>
        <w:pStyle w:val="GradusAuthor"/>
        <w:rPr>
          <w:lang w:val="hu-HU"/>
        </w:rPr>
      </w:pPr>
      <w:r w:rsidRPr="00831E20">
        <w:rPr>
          <w:lang w:val="hu-HU"/>
        </w:rPr>
        <w:t>Első</w:t>
      </w:r>
      <w:r w:rsidR="00E82F9A" w:rsidRPr="00831E20">
        <w:rPr>
          <w:lang w:val="hu-HU"/>
        </w:rPr>
        <w:t xml:space="preserve"> </w:t>
      </w:r>
      <w:r w:rsidRPr="00831E20">
        <w:rPr>
          <w:lang w:val="hu-HU"/>
        </w:rPr>
        <w:t>Szerző</w:t>
      </w:r>
      <w:r w:rsidR="005329B8" w:rsidRPr="00831E20">
        <w:rPr>
          <w:lang w:val="hu-HU"/>
        </w:rPr>
        <w:t xml:space="preserve"> </w:t>
      </w:r>
      <w:r w:rsidR="00E82F9A" w:rsidRPr="00831E20">
        <w:rPr>
          <w:vertAlign w:val="superscript"/>
          <w:lang w:val="hu-HU"/>
        </w:rPr>
        <w:t>1</w:t>
      </w:r>
      <w:r w:rsidR="00E82F9A" w:rsidRPr="00831E20">
        <w:rPr>
          <w:rStyle w:val="FootnoteReference"/>
          <w:lang w:val="hu-HU"/>
        </w:rPr>
        <w:footnoteReference w:id="2"/>
      </w:r>
      <w:r w:rsidR="00E82F9A" w:rsidRPr="00831E20">
        <w:rPr>
          <w:lang w:val="hu-HU"/>
        </w:rPr>
        <w:t xml:space="preserve">, </w:t>
      </w:r>
      <w:r w:rsidRPr="00831E20">
        <w:rPr>
          <w:lang w:val="hu-HU"/>
        </w:rPr>
        <w:t>Második</w:t>
      </w:r>
      <w:r w:rsidR="00E82F9A" w:rsidRPr="00831E20">
        <w:rPr>
          <w:lang w:val="hu-HU"/>
        </w:rPr>
        <w:t xml:space="preserve"> </w:t>
      </w:r>
      <w:r w:rsidRPr="00831E20">
        <w:rPr>
          <w:lang w:val="hu-HU"/>
        </w:rPr>
        <w:t>Szerző</w:t>
      </w:r>
      <w:r w:rsidR="005329B8" w:rsidRPr="00831E20">
        <w:rPr>
          <w:lang w:val="hu-HU"/>
        </w:rPr>
        <w:t xml:space="preserve"> </w:t>
      </w:r>
      <w:r w:rsidR="00E82F9A" w:rsidRPr="00831E20">
        <w:rPr>
          <w:vertAlign w:val="superscript"/>
          <w:lang w:val="hu-HU"/>
        </w:rPr>
        <w:t>2</w:t>
      </w:r>
      <w:r w:rsidR="00831E20" w:rsidRPr="00831E20">
        <w:rPr>
          <w:lang w:val="hu-HU"/>
        </w:rPr>
        <w:t>,</w:t>
      </w:r>
      <w:r w:rsidR="00E82F9A" w:rsidRPr="00831E20">
        <w:rPr>
          <w:lang w:val="hu-HU"/>
        </w:rPr>
        <w:t xml:space="preserve"> </w:t>
      </w:r>
      <w:r w:rsidRPr="00831E20">
        <w:rPr>
          <w:lang w:val="hu-HU"/>
        </w:rPr>
        <w:t>Harmadik</w:t>
      </w:r>
      <w:r w:rsidR="00E82F9A" w:rsidRPr="00831E20">
        <w:rPr>
          <w:lang w:val="hu-HU"/>
        </w:rPr>
        <w:t xml:space="preserve"> </w:t>
      </w:r>
      <w:r w:rsidRPr="00831E20">
        <w:rPr>
          <w:lang w:val="hu-HU"/>
        </w:rPr>
        <w:t>Szerző</w:t>
      </w:r>
      <w:r w:rsidR="005329B8" w:rsidRPr="00831E20">
        <w:rPr>
          <w:lang w:val="hu-HU"/>
        </w:rPr>
        <w:t xml:space="preserve"> </w:t>
      </w:r>
      <w:r w:rsidR="00FC3ADE">
        <w:rPr>
          <w:vertAlign w:val="superscript"/>
          <w:lang w:val="hu-HU"/>
        </w:rPr>
        <w:t>3</w:t>
      </w:r>
    </w:p>
    <w:p w14:paraId="132AA3AD" w14:textId="08441DB8" w:rsidR="00450FBA" w:rsidRPr="00831E20" w:rsidRDefault="00450FBA" w:rsidP="00450FBA">
      <w:pPr>
        <w:pStyle w:val="GradusAddress"/>
        <w:rPr>
          <w:lang w:val="hu-HU"/>
        </w:rPr>
      </w:pPr>
      <w:r w:rsidRPr="00831E20">
        <w:rPr>
          <w:vertAlign w:val="superscript"/>
          <w:lang w:val="hu-HU"/>
        </w:rPr>
        <w:t>1</w:t>
      </w:r>
      <w:r w:rsidR="005329B8" w:rsidRPr="00831E20">
        <w:rPr>
          <w:vertAlign w:val="superscript"/>
          <w:lang w:val="hu-HU"/>
        </w:rPr>
        <w:t xml:space="preserve"> </w:t>
      </w:r>
      <w:r w:rsidR="00F543A7" w:rsidRPr="00831E20">
        <w:rPr>
          <w:lang w:val="hu-HU"/>
        </w:rPr>
        <w:t>Informatika Tanszék</w:t>
      </w:r>
      <w:r w:rsidRPr="00831E20">
        <w:rPr>
          <w:lang w:val="hu-HU"/>
        </w:rPr>
        <w:t xml:space="preserve">, </w:t>
      </w:r>
      <w:r w:rsidR="00E13B83">
        <w:rPr>
          <w:lang w:val="hu-HU"/>
        </w:rPr>
        <w:t>GAMF</w:t>
      </w:r>
      <w:r w:rsidR="00F543A7" w:rsidRPr="00831E20">
        <w:rPr>
          <w:lang w:val="hu-HU"/>
        </w:rPr>
        <w:t xml:space="preserve"> </w:t>
      </w:r>
      <w:r w:rsidR="00831E20" w:rsidRPr="00831E20">
        <w:rPr>
          <w:lang w:val="hu-HU"/>
        </w:rPr>
        <w:t xml:space="preserve">Műszaki </w:t>
      </w:r>
      <w:r w:rsidR="00E13B83">
        <w:rPr>
          <w:lang w:val="hu-HU"/>
        </w:rPr>
        <w:t>és Informatikai</w:t>
      </w:r>
      <w:r w:rsidR="00F543A7" w:rsidRPr="00831E20">
        <w:rPr>
          <w:lang w:val="hu-HU"/>
        </w:rPr>
        <w:t xml:space="preserve"> Kar, </w:t>
      </w:r>
      <w:r w:rsidR="00BD4DBE">
        <w:rPr>
          <w:lang w:val="hu-HU"/>
        </w:rPr>
        <w:t>Neumann János</w:t>
      </w:r>
      <w:r w:rsidR="00E13B83">
        <w:rPr>
          <w:lang w:val="hu-HU"/>
        </w:rPr>
        <w:t xml:space="preserve"> Egyetem</w:t>
      </w:r>
      <w:r w:rsidRPr="00831E20">
        <w:rPr>
          <w:lang w:val="hu-HU"/>
        </w:rPr>
        <w:t xml:space="preserve">, </w:t>
      </w:r>
      <w:r w:rsidR="00F543A7" w:rsidRPr="00831E20">
        <w:rPr>
          <w:lang w:val="hu-HU"/>
        </w:rPr>
        <w:t>Magyarország</w:t>
      </w:r>
      <w:r w:rsidR="00FC3ADE">
        <w:rPr>
          <w:lang w:val="hu-HU"/>
        </w:rPr>
        <w:t xml:space="preserve">, </w:t>
      </w:r>
      <w:r w:rsidR="00C2369C" w:rsidRPr="00DC08D9">
        <w:rPr>
          <w:lang w:val="hu-HU"/>
        </w:rPr>
        <w:t>https://orcid.org/xxxx-xxxx-xxxx-xxxx</w:t>
      </w:r>
      <w:r w:rsidR="00C2369C">
        <w:rPr>
          <w:lang w:val="hu-HU"/>
        </w:rPr>
        <w:t xml:space="preserve"> </w:t>
      </w:r>
    </w:p>
    <w:p w14:paraId="65D5CE68" w14:textId="5ED3F982" w:rsidR="00450FBA" w:rsidRDefault="00450FBA" w:rsidP="00450FBA">
      <w:pPr>
        <w:pStyle w:val="GradusAddress"/>
        <w:rPr>
          <w:lang w:val="hu-HU"/>
        </w:rPr>
      </w:pPr>
      <w:r w:rsidRPr="00831E20">
        <w:rPr>
          <w:vertAlign w:val="superscript"/>
          <w:lang w:val="hu-HU"/>
        </w:rPr>
        <w:t>2</w:t>
      </w:r>
      <w:r w:rsidR="005329B8" w:rsidRPr="00831E20">
        <w:rPr>
          <w:vertAlign w:val="superscript"/>
          <w:lang w:val="hu-HU"/>
        </w:rPr>
        <w:t xml:space="preserve"> </w:t>
      </w:r>
      <w:r w:rsidR="00831E20" w:rsidRPr="00831E20">
        <w:rPr>
          <w:lang w:val="hu-HU"/>
        </w:rPr>
        <w:t xml:space="preserve">Járműtechnológia Tanszék, </w:t>
      </w:r>
      <w:r w:rsidR="00E13B83">
        <w:rPr>
          <w:lang w:val="hu-HU"/>
        </w:rPr>
        <w:t>GAMF</w:t>
      </w:r>
      <w:r w:rsidR="00E13B83" w:rsidRPr="00831E20">
        <w:rPr>
          <w:lang w:val="hu-HU"/>
        </w:rPr>
        <w:t xml:space="preserve"> Műszaki </w:t>
      </w:r>
      <w:r w:rsidR="00E13B83">
        <w:rPr>
          <w:lang w:val="hu-HU"/>
        </w:rPr>
        <w:t>és Informatikai</w:t>
      </w:r>
      <w:r w:rsidR="00E13B83" w:rsidRPr="00831E20">
        <w:rPr>
          <w:lang w:val="hu-HU"/>
        </w:rPr>
        <w:t xml:space="preserve"> Kar, </w:t>
      </w:r>
      <w:r w:rsidR="00BD4DBE">
        <w:rPr>
          <w:lang w:val="hu-HU"/>
        </w:rPr>
        <w:t>Neumann János</w:t>
      </w:r>
      <w:r w:rsidR="00E13B83">
        <w:rPr>
          <w:lang w:val="hu-HU"/>
        </w:rPr>
        <w:t xml:space="preserve"> Egyetem</w:t>
      </w:r>
      <w:r w:rsidR="00E13B83" w:rsidRPr="00831E20">
        <w:rPr>
          <w:lang w:val="hu-HU"/>
        </w:rPr>
        <w:t>, Magyarország</w:t>
      </w:r>
      <w:r w:rsidR="00C2369C">
        <w:rPr>
          <w:lang w:val="hu-HU"/>
        </w:rPr>
        <w:t xml:space="preserve">, </w:t>
      </w:r>
      <w:r w:rsidR="00C2369C" w:rsidRPr="00DC08D9">
        <w:rPr>
          <w:lang w:val="hu-HU"/>
        </w:rPr>
        <w:t>https://orcid.org/xxxx-xxxx-xxxx-xxxx</w:t>
      </w:r>
      <w:r w:rsidR="00C2369C">
        <w:rPr>
          <w:lang w:val="hu-HU"/>
        </w:rPr>
        <w:t xml:space="preserve"> </w:t>
      </w:r>
    </w:p>
    <w:p w14:paraId="4C8C6336" w14:textId="000E190E" w:rsidR="00FC3ADE" w:rsidRDefault="00FC3ADE" w:rsidP="00450FBA">
      <w:pPr>
        <w:pStyle w:val="GradusAddress"/>
        <w:rPr>
          <w:lang w:val="hu-HU"/>
        </w:rPr>
      </w:pPr>
      <w:r>
        <w:rPr>
          <w:vertAlign w:val="superscript"/>
          <w:lang w:val="hu-HU"/>
        </w:rPr>
        <w:t>3</w:t>
      </w:r>
      <w:r w:rsidRPr="00831E20">
        <w:rPr>
          <w:vertAlign w:val="superscript"/>
          <w:lang w:val="hu-HU"/>
        </w:rPr>
        <w:t xml:space="preserve"> </w:t>
      </w:r>
      <w:r w:rsidRPr="00831E20">
        <w:rPr>
          <w:lang w:val="hu-HU"/>
        </w:rPr>
        <w:t xml:space="preserve">Járműtechnológia Tanszék, </w:t>
      </w:r>
      <w:r>
        <w:rPr>
          <w:lang w:val="hu-HU"/>
        </w:rPr>
        <w:t>GAMF</w:t>
      </w:r>
      <w:r w:rsidRPr="00831E20">
        <w:rPr>
          <w:lang w:val="hu-HU"/>
        </w:rPr>
        <w:t xml:space="preserve"> Műszaki </w:t>
      </w:r>
      <w:r>
        <w:rPr>
          <w:lang w:val="hu-HU"/>
        </w:rPr>
        <w:t>és Informatikai</w:t>
      </w:r>
      <w:r w:rsidRPr="00831E20">
        <w:rPr>
          <w:lang w:val="hu-HU"/>
        </w:rPr>
        <w:t xml:space="preserve"> Kar, </w:t>
      </w:r>
      <w:r>
        <w:rPr>
          <w:lang w:val="hu-HU"/>
        </w:rPr>
        <w:t>Neumann János Egyetem</w:t>
      </w:r>
      <w:r w:rsidRPr="00831E20">
        <w:rPr>
          <w:lang w:val="hu-HU"/>
        </w:rPr>
        <w:t>, Magyarország</w:t>
      </w:r>
      <w:r w:rsidR="00C2369C">
        <w:rPr>
          <w:lang w:val="hu-HU"/>
        </w:rPr>
        <w:t xml:space="preserve">, </w:t>
      </w:r>
      <w:r w:rsidR="00C2369C" w:rsidRPr="00DC08D9">
        <w:rPr>
          <w:lang w:val="hu-HU"/>
        </w:rPr>
        <w:t>https://orcid.org/xxxx-xxxx-xxxx-xxxx</w:t>
      </w:r>
      <w:r w:rsidR="00C2369C">
        <w:rPr>
          <w:lang w:val="hu-HU"/>
        </w:rPr>
        <w:t xml:space="preserve"> </w:t>
      </w:r>
    </w:p>
    <w:p w14:paraId="3AF272C4" w14:textId="1A948F41" w:rsidR="00DC08D9" w:rsidRPr="00831E20" w:rsidRDefault="00DC08D9" w:rsidP="00DC08D9">
      <w:pPr>
        <w:pStyle w:val="GradusAddress"/>
        <w:spacing w:before="120" w:after="120"/>
        <w:rPr>
          <w:lang w:val="hu-HU"/>
        </w:rPr>
      </w:pPr>
      <w:r w:rsidRPr="00DC08D9">
        <w:rPr>
          <w:lang w:val="hu-HU"/>
        </w:rPr>
        <w:t>https://doi.org/10.47833/2026.1.</w:t>
      </w:r>
      <w:r>
        <w:rPr>
          <w:lang w:val="hu-HU"/>
        </w:rPr>
        <w:t>XXX</w:t>
      </w:r>
      <w:r w:rsidRPr="00DC08D9">
        <w:rPr>
          <w:lang w:val="hu-HU"/>
        </w:rPr>
        <w:t>.</w:t>
      </w:r>
      <w:r>
        <w:rPr>
          <w:lang w:val="hu-HU"/>
        </w:rPr>
        <w:t>xxx</w:t>
      </w:r>
    </w:p>
    <w:p w14:paraId="565C4C37" w14:textId="77777777" w:rsidR="00450FBA" w:rsidRPr="00831E20" w:rsidRDefault="00450FBA" w:rsidP="00450FBA"/>
    <w:tbl>
      <w:tblPr>
        <w:tblStyle w:val="TableGrid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40"/>
        <w:gridCol w:w="6293"/>
      </w:tblGrid>
      <w:tr w:rsidR="00C61441" w:rsidRPr="00831E20" w14:paraId="341C4280" w14:textId="77777777" w:rsidTr="00513198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E4AB0E" w14:textId="77777777" w:rsidR="00C61441" w:rsidRPr="00831E20" w:rsidRDefault="00F543A7" w:rsidP="00C61441">
            <w:pPr>
              <w:pStyle w:val="GradusDescTitle"/>
              <w:rPr>
                <w:lang w:val="hu-HU"/>
              </w:rPr>
            </w:pPr>
            <w:r w:rsidRPr="00831E20">
              <w:rPr>
                <w:lang w:val="hu-HU"/>
              </w:rPr>
              <w:t>Kulcsszavak</w:t>
            </w:r>
            <w:r w:rsidR="00C61441" w:rsidRPr="00831E20">
              <w:rPr>
                <w:lang w:val="hu-HU"/>
              </w:rPr>
              <w:t>:</w:t>
            </w:r>
          </w:p>
          <w:p w14:paraId="38830018" w14:textId="77777777" w:rsidR="00C61441" w:rsidRDefault="00F543A7" w:rsidP="00C61441">
            <w:pPr>
              <w:pStyle w:val="GradusKeywords"/>
              <w:rPr>
                <w:lang w:val="hu-HU"/>
              </w:rPr>
            </w:pPr>
            <w:r w:rsidRPr="00831E20">
              <w:rPr>
                <w:lang w:val="hu-HU"/>
              </w:rPr>
              <w:t>Kérem adjon meg legfeljebb 5 kulcsszót</w:t>
            </w:r>
            <w:r w:rsidR="00C61441" w:rsidRPr="00831E20">
              <w:rPr>
                <w:lang w:val="hu-HU"/>
              </w:rPr>
              <w:t xml:space="preserve"> (</w:t>
            </w:r>
            <w:r w:rsidRPr="00831E20">
              <w:rPr>
                <w:lang w:val="hu-HU"/>
              </w:rPr>
              <w:t>soronként egyet</w:t>
            </w:r>
            <w:r w:rsidR="00C61441" w:rsidRPr="00831E20">
              <w:rPr>
                <w:lang w:val="hu-HU"/>
              </w:rPr>
              <w:t>)</w:t>
            </w:r>
          </w:p>
          <w:p w14:paraId="14A7618D" w14:textId="77777777" w:rsidR="00831E20" w:rsidRPr="00C61441" w:rsidRDefault="00831E20" w:rsidP="00831E20">
            <w:pPr>
              <w:pStyle w:val="GradusDescTitle"/>
            </w:pPr>
            <w:r w:rsidRPr="00C61441">
              <w:t>Keywords:</w:t>
            </w:r>
          </w:p>
          <w:p w14:paraId="745626FA" w14:textId="77777777" w:rsidR="00831E20" w:rsidRPr="00C61441" w:rsidRDefault="00831E20" w:rsidP="00831E20">
            <w:pPr>
              <w:pStyle w:val="GradusKeywords"/>
            </w:pPr>
            <w:r w:rsidRPr="00C61441">
              <w:t>Please do provide up to 5 keywords (1 in each row)</w:t>
            </w:r>
          </w:p>
          <w:p w14:paraId="28222CF9" w14:textId="77777777" w:rsidR="00C61441" w:rsidRPr="00831E20" w:rsidRDefault="004A4405" w:rsidP="00C61441">
            <w:pPr>
              <w:pStyle w:val="GradusDescTitle"/>
              <w:rPr>
                <w:lang w:val="hu-HU"/>
              </w:rPr>
            </w:pPr>
            <w:r w:rsidRPr="00831E20">
              <w:rPr>
                <w:lang w:val="hu-HU"/>
              </w:rPr>
              <w:t>Cikktörténet</w:t>
            </w:r>
            <w:r w:rsidR="00C61441" w:rsidRPr="00831E20">
              <w:rPr>
                <w:lang w:val="hu-HU"/>
              </w:rPr>
              <w:t>:</w:t>
            </w:r>
          </w:p>
          <w:p w14:paraId="42241284" w14:textId="2C3476D7" w:rsidR="00C61441" w:rsidRPr="00831E20" w:rsidRDefault="00831E20" w:rsidP="00831E20">
            <w:pPr>
              <w:pStyle w:val="GradusDate"/>
              <w:tabs>
                <w:tab w:val="left" w:pos="1134"/>
              </w:tabs>
              <w:rPr>
                <w:lang w:val="hu-HU"/>
              </w:rPr>
            </w:pPr>
            <w:r w:rsidRPr="00831E20">
              <w:rPr>
                <w:lang w:val="hu-HU"/>
              </w:rPr>
              <w:t>Beérkezett</w:t>
            </w:r>
            <w:r w:rsidRPr="00831E20">
              <w:rPr>
                <w:lang w:val="hu-HU"/>
              </w:rPr>
              <w:tab/>
            </w:r>
            <w:r w:rsidR="00C61441" w:rsidRPr="00831E20">
              <w:rPr>
                <w:lang w:val="hu-HU"/>
              </w:rPr>
              <w:t>20</w:t>
            </w:r>
            <w:r w:rsidR="00756E70">
              <w:rPr>
                <w:lang w:val="hu-HU"/>
              </w:rPr>
              <w:t>2</w:t>
            </w:r>
            <w:r w:rsidR="00DC08D9">
              <w:rPr>
                <w:lang w:val="hu-HU"/>
              </w:rPr>
              <w:t>6</w:t>
            </w:r>
            <w:r w:rsidRPr="00831E20">
              <w:rPr>
                <w:lang w:val="hu-HU"/>
              </w:rPr>
              <w:t xml:space="preserve">. </w:t>
            </w:r>
            <w:r w:rsidR="00DC08D9">
              <w:rPr>
                <w:lang w:val="hu-HU"/>
              </w:rPr>
              <w:t>…</w:t>
            </w:r>
          </w:p>
          <w:p w14:paraId="7CE7256B" w14:textId="414555F0" w:rsidR="00C61441" w:rsidRPr="00831E20" w:rsidRDefault="00831E20" w:rsidP="00831E20">
            <w:pPr>
              <w:pStyle w:val="GradusDate"/>
              <w:tabs>
                <w:tab w:val="left" w:pos="1134"/>
              </w:tabs>
              <w:rPr>
                <w:lang w:val="hu-HU"/>
              </w:rPr>
            </w:pPr>
            <w:r w:rsidRPr="00831E20">
              <w:rPr>
                <w:lang w:val="hu-HU"/>
              </w:rPr>
              <w:t>Átdolgozva</w:t>
            </w:r>
            <w:r w:rsidRPr="00831E20">
              <w:rPr>
                <w:lang w:val="hu-HU"/>
              </w:rPr>
              <w:tab/>
              <w:t>20</w:t>
            </w:r>
            <w:r w:rsidR="00756E70">
              <w:rPr>
                <w:lang w:val="hu-HU"/>
              </w:rPr>
              <w:t>2</w:t>
            </w:r>
            <w:r w:rsidR="00DC08D9">
              <w:rPr>
                <w:lang w:val="hu-HU"/>
              </w:rPr>
              <w:t>6</w:t>
            </w:r>
            <w:r w:rsidRPr="00831E20">
              <w:rPr>
                <w:lang w:val="hu-HU"/>
              </w:rPr>
              <w:t xml:space="preserve">. </w:t>
            </w:r>
            <w:r w:rsidR="00DC08D9">
              <w:rPr>
                <w:lang w:val="hu-HU"/>
              </w:rPr>
              <w:t>….</w:t>
            </w:r>
          </w:p>
          <w:p w14:paraId="4A938769" w14:textId="6379BB09" w:rsidR="00C61441" w:rsidRPr="00831E20" w:rsidRDefault="00095E28" w:rsidP="00756E70">
            <w:pPr>
              <w:pStyle w:val="GradusDate"/>
              <w:tabs>
                <w:tab w:val="left" w:pos="1134"/>
              </w:tabs>
              <w:rPr>
                <w:lang w:val="hu-HU"/>
              </w:rPr>
            </w:pPr>
            <w:r w:rsidRPr="00831E20">
              <w:rPr>
                <w:lang w:val="hu-HU"/>
              </w:rPr>
              <w:t>Elfogadva</w:t>
            </w:r>
            <w:r w:rsidR="00C61441" w:rsidRPr="00831E20">
              <w:rPr>
                <w:lang w:val="hu-HU"/>
              </w:rPr>
              <w:t xml:space="preserve"> </w:t>
            </w:r>
            <w:r w:rsidR="00831E20" w:rsidRPr="00831E20">
              <w:rPr>
                <w:lang w:val="hu-HU"/>
              </w:rPr>
              <w:tab/>
            </w:r>
            <w:r w:rsidR="00C61441" w:rsidRPr="00831E20">
              <w:rPr>
                <w:lang w:val="hu-HU"/>
              </w:rPr>
              <w:t>20</w:t>
            </w:r>
            <w:r w:rsidR="00756E70">
              <w:rPr>
                <w:lang w:val="hu-HU"/>
              </w:rPr>
              <w:t>2</w:t>
            </w:r>
            <w:r w:rsidR="00DC08D9">
              <w:rPr>
                <w:lang w:val="hu-HU"/>
              </w:rPr>
              <w:t>6</w:t>
            </w:r>
            <w:r w:rsidR="00831E20" w:rsidRPr="00831E20">
              <w:rPr>
                <w:lang w:val="hu-HU"/>
              </w:rPr>
              <w:t xml:space="preserve">. </w:t>
            </w:r>
            <w:r w:rsidR="00DC08D9">
              <w:rPr>
                <w:lang w:val="hu-HU"/>
              </w:rPr>
              <w:t>….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14:paraId="18BEA5A2" w14:textId="77777777" w:rsidR="00C61441" w:rsidRPr="00831E20" w:rsidRDefault="00C61441" w:rsidP="00450FBA"/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14:paraId="64E4ED33" w14:textId="77777777" w:rsidR="00C61441" w:rsidRPr="00831E20" w:rsidRDefault="00A63523" w:rsidP="00C61441">
            <w:pPr>
              <w:pStyle w:val="GradusDescTitle"/>
              <w:rPr>
                <w:lang w:val="hu-HU"/>
              </w:rPr>
            </w:pPr>
            <w:r w:rsidRPr="00A63523">
              <w:rPr>
                <w:lang w:val="hu-HU"/>
              </w:rPr>
              <w:t>Összefoglalás</w:t>
            </w:r>
          </w:p>
          <w:p w14:paraId="3D6CA3F4" w14:textId="66229AEA" w:rsidR="00513198" w:rsidRPr="00831E20" w:rsidRDefault="00AB512C" w:rsidP="00A63523">
            <w:pPr>
              <w:pStyle w:val="GradusAbstract"/>
              <w:spacing w:after="120"/>
              <w:rPr>
                <w:lang w:val="hu-HU"/>
              </w:rPr>
            </w:pPr>
            <w:r w:rsidRPr="00831E20">
              <w:rPr>
                <w:lang w:val="hu-HU"/>
              </w:rPr>
              <w:t>A szerző(k) pár mondatban foglalják össze a cikk célját</w:t>
            </w:r>
            <w:r w:rsidR="00513198" w:rsidRPr="00831E20">
              <w:rPr>
                <w:lang w:val="hu-HU"/>
              </w:rPr>
              <w:t xml:space="preserve">. </w:t>
            </w:r>
            <w:r w:rsidR="00F543A7" w:rsidRPr="00831E20">
              <w:rPr>
                <w:lang w:val="hu-HU"/>
              </w:rPr>
              <w:t>Kérem használja a</w:t>
            </w:r>
            <w:r w:rsidR="00513198" w:rsidRPr="00831E20">
              <w:rPr>
                <w:lang w:val="hu-HU"/>
              </w:rPr>
              <w:t xml:space="preserve"> </w:t>
            </w:r>
            <w:r w:rsidR="00513198" w:rsidRPr="00831E20">
              <w:rPr>
                <w:b/>
                <w:lang w:val="hu-HU"/>
              </w:rPr>
              <w:t xml:space="preserve">Gradus_Abstract </w:t>
            </w:r>
            <w:r w:rsidRPr="00831E20">
              <w:rPr>
                <w:lang w:val="hu-HU"/>
              </w:rPr>
              <w:t>stílust</w:t>
            </w:r>
            <w:r w:rsidR="00513198" w:rsidRPr="00831E20">
              <w:rPr>
                <w:lang w:val="hu-HU"/>
              </w:rPr>
              <w:t>.</w:t>
            </w:r>
            <w:r w:rsidR="00831F76">
              <w:rPr>
                <w:lang w:val="hu-HU"/>
              </w:rPr>
              <w:t xml:space="preserve"> Az összefoglalás és angol nyelvű megfelelője nem nyúlhat át a második oldalra!</w:t>
            </w:r>
          </w:p>
          <w:p w14:paraId="0BDAAD19" w14:textId="77777777" w:rsidR="00831E20" w:rsidRPr="00831E20" w:rsidRDefault="00831E20" w:rsidP="00831E20">
            <w:pPr>
              <w:pStyle w:val="GradusDescTitle"/>
            </w:pPr>
            <w:r w:rsidRPr="00831E20">
              <w:t>Abstract</w:t>
            </w:r>
          </w:p>
          <w:p w14:paraId="5F2F494F" w14:textId="77777777" w:rsidR="00831E20" w:rsidRPr="00831E20" w:rsidRDefault="00831E20" w:rsidP="00831E20">
            <w:pPr>
              <w:pStyle w:val="GradusAbstract"/>
              <w:rPr>
                <w:lang w:val="hu-HU"/>
              </w:rPr>
            </w:pPr>
            <w:r w:rsidRPr="00831E20">
              <w:t xml:space="preserve">In a few sentences, the author(s) should write the aims of the paper. Please use only the </w:t>
            </w:r>
            <w:r w:rsidRPr="00831E20">
              <w:rPr>
                <w:b/>
              </w:rPr>
              <w:t xml:space="preserve">Gradus_Abstract </w:t>
            </w:r>
            <w:r w:rsidRPr="00831E20">
              <w:t>style.</w:t>
            </w:r>
          </w:p>
        </w:tc>
      </w:tr>
    </w:tbl>
    <w:p w14:paraId="3B300A6F" w14:textId="77777777" w:rsidR="00450FBA" w:rsidRPr="00831E20" w:rsidRDefault="00294228" w:rsidP="00E6005E">
      <w:pPr>
        <w:pStyle w:val="GradusTitle1"/>
      </w:pPr>
      <w:r w:rsidRPr="00831E20">
        <w:t>Bevezetés</w:t>
      </w:r>
    </w:p>
    <w:p w14:paraId="38AE81D0" w14:textId="77777777" w:rsidR="00875C4C" w:rsidRDefault="00E13B83" w:rsidP="0077257B">
      <w:pPr>
        <w:pStyle w:val="GradusText"/>
        <w:ind w:firstLine="0"/>
        <w:rPr>
          <w:lang w:val="hu-HU"/>
        </w:rPr>
      </w:pPr>
      <w:r>
        <w:rPr>
          <w:lang w:val="hu-HU"/>
        </w:rPr>
        <w:t>A cikk kell rendelkezzen angol címmel, angol nyelvű absztrakttal és angol kulcsszavakkal.</w:t>
      </w:r>
      <w:r w:rsidR="0042311C">
        <w:rPr>
          <w:lang w:val="hu-HU"/>
        </w:rPr>
        <w:t xml:space="preserve"> </w:t>
      </w:r>
      <w:r w:rsidR="008E333C" w:rsidRPr="00831E20">
        <w:rPr>
          <w:lang w:val="hu-HU"/>
        </w:rPr>
        <w:t>A cikk leg</w:t>
      </w:r>
      <w:r w:rsidR="0042311C">
        <w:rPr>
          <w:lang w:val="hu-HU"/>
        </w:rPr>
        <w:t xml:space="preserve">alább 6 oldal és </w:t>
      </w:r>
      <w:r w:rsidR="008E333C" w:rsidRPr="00831E20">
        <w:rPr>
          <w:lang w:val="hu-HU"/>
        </w:rPr>
        <w:t xml:space="preserve">feljebb </w:t>
      </w:r>
      <w:r w:rsidR="0042311C">
        <w:rPr>
          <w:lang w:val="hu-HU"/>
        </w:rPr>
        <w:t>12</w:t>
      </w:r>
      <w:r w:rsidR="008E333C" w:rsidRPr="00831E20">
        <w:rPr>
          <w:lang w:val="hu-HU"/>
        </w:rPr>
        <w:t xml:space="preserve"> oldal</w:t>
      </w:r>
      <w:r w:rsidR="0042311C">
        <w:rPr>
          <w:lang w:val="hu-HU"/>
        </w:rPr>
        <w:t xml:space="preserve"> terjedelmű</w:t>
      </w:r>
      <w:r w:rsidR="008E333C" w:rsidRPr="00831E20">
        <w:rPr>
          <w:lang w:val="hu-HU"/>
        </w:rPr>
        <w:t xml:space="preserve"> legyen</w:t>
      </w:r>
      <w:r w:rsidR="0042311C">
        <w:rPr>
          <w:lang w:val="hu-HU"/>
        </w:rPr>
        <w:t>,</w:t>
      </w:r>
      <w:r w:rsidR="00232ACB" w:rsidRPr="00831E20">
        <w:rPr>
          <w:lang w:val="hu-HU"/>
        </w:rPr>
        <w:t xml:space="preserve"> és</w:t>
      </w:r>
      <w:r w:rsidR="007F6566" w:rsidRPr="00831E20">
        <w:rPr>
          <w:lang w:val="hu-HU"/>
        </w:rPr>
        <w:t xml:space="preserve"> </w:t>
      </w:r>
      <w:r w:rsidR="00AB512C" w:rsidRPr="00831E20">
        <w:rPr>
          <w:lang w:val="hu-HU"/>
        </w:rPr>
        <w:t>köve</w:t>
      </w:r>
      <w:r w:rsidR="00232ACB" w:rsidRPr="00831E20">
        <w:rPr>
          <w:lang w:val="hu-HU"/>
        </w:rPr>
        <w:t>sse</w:t>
      </w:r>
      <w:r w:rsidR="00AB512C" w:rsidRPr="00831E20">
        <w:rPr>
          <w:lang w:val="hu-HU"/>
        </w:rPr>
        <w:t xml:space="preserve"> a sablon által megadott stílusokat</w:t>
      </w:r>
      <w:r w:rsidR="007F6566" w:rsidRPr="00831E20">
        <w:rPr>
          <w:lang w:val="hu-HU"/>
        </w:rPr>
        <w:t xml:space="preserve">. </w:t>
      </w:r>
      <w:r w:rsidR="002E57A4" w:rsidRPr="00831E20">
        <w:rPr>
          <w:lang w:val="hu-HU"/>
        </w:rPr>
        <w:t>A szöveget igazítsa mindkét oldalra</w:t>
      </w:r>
      <w:r w:rsidR="00961CDB" w:rsidRPr="00831E20">
        <w:rPr>
          <w:lang w:val="hu-HU"/>
        </w:rPr>
        <w:t xml:space="preserve"> (</w:t>
      </w:r>
      <w:r w:rsidR="00AB512C" w:rsidRPr="00831E20">
        <w:rPr>
          <w:lang w:val="hu-HU"/>
        </w:rPr>
        <w:t>sorkizárt</w:t>
      </w:r>
      <w:r w:rsidR="00961CDB" w:rsidRPr="00831E20">
        <w:rPr>
          <w:lang w:val="hu-HU"/>
        </w:rPr>
        <w:t>)</w:t>
      </w:r>
      <w:r w:rsidR="007F6566" w:rsidRPr="00831E20">
        <w:rPr>
          <w:lang w:val="hu-HU"/>
        </w:rPr>
        <w:t xml:space="preserve"> </w:t>
      </w:r>
      <w:r w:rsidR="00073D5D" w:rsidRPr="00831E20">
        <w:rPr>
          <w:lang w:val="hu-HU"/>
        </w:rPr>
        <w:t>és használjon egy</w:t>
      </w:r>
      <w:r w:rsidR="00BD4DBE">
        <w:rPr>
          <w:lang w:val="hu-HU"/>
        </w:rPr>
        <w:t>szeres</w:t>
      </w:r>
      <w:r w:rsidR="00073D5D" w:rsidRPr="00831E20">
        <w:rPr>
          <w:lang w:val="hu-HU"/>
        </w:rPr>
        <w:t xml:space="preserve"> sorközt</w:t>
      </w:r>
      <w:r w:rsidR="007F6566" w:rsidRPr="00831E20">
        <w:rPr>
          <w:lang w:val="hu-HU"/>
        </w:rPr>
        <w:t xml:space="preserve">. </w:t>
      </w:r>
    </w:p>
    <w:p w14:paraId="37DE4A60" w14:textId="2BA01E13" w:rsidR="00DD28F8" w:rsidRPr="00831E20" w:rsidRDefault="008E333C" w:rsidP="00875C4C">
      <w:pPr>
        <w:pStyle w:val="GradusText"/>
        <w:rPr>
          <w:lang w:val="hu-HU"/>
        </w:rPr>
      </w:pPr>
      <w:r w:rsidRPr="00831E20">
        <w:rPr>
          <w:lang w:val="hu-HU"/>
        </w:rPr>
        <w:t>Az als</w:t>
      </w:r>
      <w:r w:rsidR="00831E20">
        <w:rPr>
          <w:lang w:val="hu-HU"/>
        </w:rPr>
        <w:t>ó</w:t>
      </w:r>
      <w:r w:rsidRPr="00831E20">
        <w:rPr>
          <w:lang w:val="hu-HU"/>
        </w:rPr>
        <w:t>- és felső margók 2,5</w:t>
      </w:r>
      <w:r w:rsidR="00831E20">
        <w:rPr>
          <w:lang w:val="hu-HU"/>
        </w:rPr>
        <w:t xml:space="preserve"> </w:t>
      </w:r>
      <w:r w:rsidRPr="00831E20">
        <w:rPr>
          <w:lang w:val="hu-HU"/>
        </w:rPr>
        <w:t>cm-esek legyenek, a jobb- és baloldaliak pedig 2</w:t>
      </w:r>
      <w:r w:rsidR="00831E20">
        <w:rPr>
          <w:lang w:val="hu-HU"/>
        </w:rPr>
        <w:t xml:space="preserve"> cm szélesek</w:t>
      </w:r>
      <w:r w:rsidR="007F6566" w:rsidRPr="00831E20">
        <w:rPr>
          <w:lang w:val="hu-HU"/>
        </w:rPr>
        <w:t>.</w:t>
      </w:r>
      <w:r w:rsidR="001B5B73">
        <w:rPr>
          <w:lang w:val="hu-HU"/>
        </w:rPr>
        <w:t xml:space="preserve"> Minden szakasz első bekezdése behúzás nélküli, míg az összes további bekezdés esetében 1 cm-es behúzást alkalmazzon</w:t>
      </w:r>
      <w:r w:rsidR="00E373B1">
        <w:rPr>
          <w:lang w:val="hu-HU"/>
        </w:rPr>
        <w:t>.</w:t>
      </w:r>
    </w:p>
    <w:p w14:paraId="65D81532" w14:textId="77777777" w:rsidR="007F6566" w:rsidRDefault="008E333C" w:rsidP="007F6566">
      <w:pPr>
        <w:pStyle w:val="GradusText"/>
        <w:rPr>
          <w:lang w:val="hu-HU"/>
        </w:rPr>
      </w:pPr>
      <w:r w:rsidRPr="00831E20">
        <w:rPr>
          <w:lang w:val="hu-HU"/>
        </w:rPr>
        <w:t>Mentse el a dokumentumot</w:t>
      </w:r>
      <w:r w:rsidR="00831E20">
        <w:rPr>
          <w:lang w:val="hu-HU"/>
        </w:rPr>
        <w:t>,</w:t>
      </w:r>
      <w:r w:rsidRPr="00831E20">
        <w:rPr>
          <w:lang w:val="hu-HU"/>
        </w:rPr>
        <w:t xml:space="preserve"> és</w:t>
      </w:r>
      <w:r w:rsidR="007F6566" w:rsidRPr="00831E20">
        <w:rPr>
          <w:lang w:val="hu-HU"/>
        </w:rPr>
        <w:t xml:space="preserve"> </w:t>
      </w:r>
      <w:r w:rsidRPr="00831E20">
        <w:rPr>
          <w:lang w:val="hu-HU"/>
        </w:rPr>
        <w:t>nevezze el az első</w:t>
      </w:r>
      <w:r w:rsidR="00831E20">
        <w:rPr>
          <w:lang w:val="hu-HU"/>
        </w:rPr>
        <w:t xml:space="preserve"> </w:t>
      </w:r>
      <w:r w:rsidRPr="00831E20">
        <w:rPr>
          <w:lang w:val="hu-HU"/>
        </w:rPr>
        <w:t>szerző vezetékneve és a cím rövidített leírása</w:t>
      </w:r>
      <w:r w:rsidR="00831E20">
        <w:rPr>
          <w:lang w:val="hu-HU"/>
        </w:rPr>
        <w:t xml:space="preserve"> alapján ékezetek használata nélkül</w:t>
      </w:r>
      <w:r w:rsidRPr="00831E20">
        <w:rPr>
          <w:lang w:val="hu-HU"/>
        </w:rPr>
        <w:t>.</w:t>
      </w:r>
      <w:r w:rsidR="007F6566" w:rsidRPr="00831E20">
        <w:rPr>
          <w:lang w:val="hu-HU"/>
        </w:rPr>
        <w:t xml:space="preserve"> (</w:t>
      </w:r>
      <w:r w:rsidRPr="00831E20">
        <w:rPr>
          <w:lang w:val="hu-HU"/>
        </w:rPr>
        <w:t>pl.:</w:t>
      </w:r>
      <w:r w:rsidR="007F6566" w:rsidRPr="00831E20">
        <w:rPr>
          <w:lang w:val="hu-HU"/>
        </w:rPr>
        <w:t xml:space="preserve"> </w:t>
      </w:r>
      <w:r w:rsidRPr="00831E20">
        <w:rPr>
          <w:lang w:val="hu-HU"/>
        </w:rPr>
        <w:t>Kov</w:t>
      </w:r>
      <w:r w:rsidR="00831E20">
        <w:rPr>
          <w:lang w:val="hu-HU"/>
        </w:rPr>
        <w:t>a</w:t>
      </w:r>
      <w:r w:rsidRPr="00831E20">
        <w:rPr>
          <w:lang w:val="hu-HU"/>
        </w:rPr>
        <w:t>cs</w:t>
      </w:r>
      <w:r w:rsidR="007F6566" w:rsidRPr="00831E20">
        <w:rPr>
          <w:lang w:val="hu-HU"/>
        </w:rPr>
        <w:t>_</w:t>
      </w:r>
      <w:r w:rsidRPr="00831E20">
        <w:rPr>
          <w:lang w:val="hu-HU"/>
        </w:rPr>
        <w:t>CikkemC</w:t>
      </w:r>
      <w:r w:rsidR="00831E20">
        <w:rPr>
          <w:lang w:val="hu-HU"/>
        </w:rPr>
        <w:t>i</w:t>
      </w:r>
      <w:r w:rsidRPr="00831E20">
        <w:rPr>
          <w:lang w:val="hu-HU"/>
        </w:rPr>
        <w:t>me</w:t>
      </w:r>
      <w:r w:rsidR="007F6566" w:rsidRPr="00831E20">
        <w:rPr>
          <w:lang w:val="hu-HU"/>
        </w:rPr>
        <w:t>.docx)</w:t>
      </w:r>
    </w:p>
    <w:p w14:paraId="2DB21494" w14:textId="67578D06" w:rsidR="00756E70" w:rsidRPr="00831E20" w:rsidRDefault="00756E70" w:rsidP="00756E70">
      <w:pPr>
        <w:pStyle w:val="GradusText"/>
        <w:rPr>
          <w:lang w:val="hu-HU"/>
        </w:rPr>
      </w:pPr>
      <w:r>
        <w:rPr>
          <w:lang w:val="hu-HU"/>
        </w:rPr>
        <w:t xml:space="preserve">Minden szerző </w:t>
      </w:r>
      <w:r w:rsidR="00C2369C">
        <w:rPr>
          <w:lang w:val="hu-HU"/>
        </w:rPr>
        <w:t>munkahelye</w:t>
      </w:r>
      <w:r>
        <w:rPr>
          <w:lang w:val="hu-HU"/>
        </w:rPr>
        <w:t xml:space="preserve"> után meg kell adni ORCID azonosítóját </w:t>
      </w:r>
      <w:hyperlink r:id="rId11" w:history="1">
        <w:r w:rsidR="00C2369C" w:rsidRPr="000475E6">
          <w:rPr>
            <w:rStyle w:val="Hyperlink"/>
            <w:lang w:val="hu-HU"/>
          </w:rPr>
          <w:t>https://orcid.org/xxxx-xxxx-xxxx-xxxx</w:t>
        </w:r>
      </w:hyperlink>
      <w:r w:rsidR="00C2369C">
        <w:rPr>
          <w:lang w:val="hu-HU"/>
        </w:rPr>
        <w:t xml:space="preserve"> alakban</w:t>
      </w:r>
      <w:r w:rsidRPr="00756E70">
        <w:rPr>
          <w:lang w:val="hu-HU"/>
        </w:rPr>
        <w:t xml:space="preserve">. </w:t>
      </w:r>
      <w:r>
        <w:rPr>
          <w:lang w:val="hu-HU"/>
        </w:rPr>
        <w:t xml:space="preserve">ORCID azonosítót a </w:t>
      </w:r>
      <w:hyperlink r:id="rId12" w:history="1">
        <w:r w:rsidRPr="000F660A">
          <w:rPr>
            <w:rStyle w:val="Hyperlink"/>
            <w:lang w:val="hu-HU"/>
          </w:rPr>
          <w:t>https://info.orcid.org/researchers/</w:t>
        </w:r>
      </w:hyperlink>
      <w:r>
        <w:rPr>
          <w:lang w:val="hu-HU"/>
        </w:rPr>
        <w:t xml:space="preserve"> webhelyen lehet regisztrálni</w:t>
      </w:r>
      <w:r w:rsidRPr="00756E70">
        <w:rPr>
          <w:lang w:val="hu-HU"/>
        </w:rPr>
        <w:t>.</w:t>
      </w:r>
    </w:p>
    <w:p w14:paraId="23CC3D72" w14:textId="77777777" w:rsidR="00FC5B6F" w:rsidRPr="00831E20" w:rsidRDefault="00F543A7" w:rsidP="00AD2388">
      <w:pPr>
        <w:pStyle w:val="GradusTitle1"/>
        <w:rPr>
          <w:lang w:val="hu-HU"/>
        </w:rPr>
      </w:pPr>
      <w:r w:rsidRPr="00831E20">
        <w:rPr>
          <w:lang w:val="hu-HU"/>
        </w:rPr>
        <w:t>Címek és alcímek</w:t>
      </w:r>
    </w:p>
    <w:p w14:paraId="6D5E036C" w14:textId="77777777" w:rsidR="00FC5B6F" w:rsidRPr="00831E20" w:rsidRDefault="00EF001D" w:rsidP="0077257B">
      <w:pPr>
        <w:pStyle w:val="GradusText"/>
        <w:ind w:firstLine="0"/>
        <w:rPr>
          <w:lang w:val="hu-HU"/>
        </w:rPr>
      </w:pPr>
      <w:r>
        <w:rPr>
          <w:lang w:val="hu-HU"/>
        </w:rPr>
        <w:t>E</w:t>
      </w:r>
      <w:r w:rsidR="00232ACB" w:rsidRPr="00831E20">
        <w:rPr>
          <w:lang w:val="hu-HU"/>
        </w:rPr>
        <w:t xml:space="preserve">lső, második és harmadik </w:t>
      </w:r>
      <w:r>
        <w:rPr>
          <w:lang w:val="hu-HU"/>
        </w:rPr>
        <w:t>szintű címsorokat</w:t>
      </w:r>
      <w:r w:rsidR="00232ACB" w:rsidRPr="00831E20">
        <w:rPr>
          <w:lang w:val="hu-HU"/>
        </w:rPr>
        <w:t xml:space="preserve"> </w:t>
      </w:r>
      <w:r>
        <w:rPr>
          <w:lang w:val="hu-HU"/>
        </w:rPr>
        <w:t>lehet használni</w:t>
      </w:r>
      <w:r w:rsidR="008C53C3" w:rsidRPr="00831E20">
        <w:rPr>
          <w:lang w:val="hu-HU"/>
        </w:rPr>
        <w:t xml:space="preserve">. </w:t>
      </w:r>
      <w:r>
        <w:rPr>
          <w:lang w:val="hu-HU"/>
        </w:rPr>
        <w:t>C</w:t>
      </w:r>
      <w:r w:rsidR="00DC2E5B" w:rsidRPr="00831E20">
        <w:rPr>
          <w:lang w:val="hu-HU"/>
        </w:rPr>
        <w:t>sak a</w:t>
      </w:r>
      <w:r w:rsidR="008C53C3" w:rsidRPr="00831E20">
        <w:rPr>
          <w:lang w:val="hu-HU"/>
        </w:rPr>
        <w:t xml:space="preserve"> </w:t>
      </w:r>
      <w:r w:rsidR="008C53C3" w:rsidRPr="00831E20">
        <w:rPr>
          <w:i/>
          <w:lang w:val="hu-HU"/>
        </w:rPr>
        <w:t>Gradus_Title1</w:t>
      </w:r>
      <w:r w:rsidR="008C53C3" w:rsidRPr="00831E20">
        <w:rPr>
          <w:lang w:val="hu-HU"/>
        </w:rPr>
        <w:t xml:space="preserve">, </w:t>
      </w:r>
      <w:r w:rsidR="008C53C3" w:rsidRPr="00831E20">
        <w:rPr>
          <w:i/>
          <w:lang w:val="hu-HU"/>
        </w:rPr>
        <w:t>Gradus_Title2</w:t>
      </w:r>
      <w:r w:rsidR="008C53C3" w:rsidRPr="00831E20">
        <w:rPr>
          <w:lang w:val="hu-HU"/>
        </w:rPr>
        <w:t xml:space="preserve"> </w:t>
      </w:r>
      <w:r w:rsidR="00DC2E5B" w:rsidRPr="00831E20">
        <w:rPr>
          <w:lang w:val="hu-HU"/>
        </w:rPr>
        <w:t>és</w:t>
      </w:r>
      <w:r w:rsidR="008C53C3" w:rsidRPr="00831E20">
        <w:rPr>
          <w:lang w:val="hu-HU"/>
        </w:rPr>
        <w:t xml:space="preserve"> </w:t>
      </w:r>
      <w:r w:rsidR="008C53C3" w:rsidRPr="00831E20">
        <w:rPr>
          <w:i/>
          <w:lang w:val="hu-HU"/>
        </w:rPr>
        <w:t>Gradus_Title3</w:t>
      </w:r>
      <w:r w:rsidR="000D1979" w:rsidRPr="00831E20">
        <w:rPr>
          <w:lang w:val="hu-HU"/>
        </w:rPr>
        <w:t xml:space="preserve"> </w:t>
      </w:r>
      <w:r w:rsidR="00DC2E5B" w:rsidRPr="00831E20">
        <w:rPr>
          <w:lang w:val="hu-HU"/>
        </w:rPr>
        <w:t>előredefiniált stílusok használ</w:t>
      </w:r>
      <w:r>
        <w:rPr>
          <w:lang w:val="hu-HU"/>
        </w:rPr>
        <w:t>hatók</w:t>
      </w:r>
      <w:r w:rsidR="00DC2E5B" w:rsidRPr="00831E20">
        <w:rPr>
          <w:lang w:val="hu-HU"/>
        </w:rPr>
        <w:t xml:space="preserve">, </w:t>
      </w:r>
      <w:r>
        <w:rPr>
          <w:lang w:val="hu-HU"/>
        </w:rPr>
        <w:t xml:space="preserve">továbbá </w:t>
      </w:r>
      <w:r w:rsidR="00DC2E5B" w:rsidRPr="00831E20">
        <w:rPr>
          <w:lang w:val="hu-HU"/>
        </w:rPr>
        <w:t>a</w:t>
      </w:r>
      <w:r w:rsidR="002A3FD3" w:rsidRPr="00831E20">
        <w:rPr>
          <w:lang w:val="hu-HU"/>
        </w:rPr>
        <w:t xml:space="preserve"> </w:t>
      </w:r>
      <w:r w:rsidR="002A3FD3" w:rsidRPr="00831E20">
        <w:rPr>
          <w:i/>
          <w:lang w:val="hu-HU"/>
        </w:rPr>
        <w:t>Gradus_Title_Unordered</w:t>
      </w:r>
      <w:r w:rsidR="002A3FD3" w:rsidRPr="00831E20">
        <w:rPr>
          <w:lang w:val="hu-HU"/>
        </w:rPr>
        <w:t xml:space="preserve"> </w:t>
      </w:r>
      <w:r w:rsidR="00DC2E5B" w:rsidRPr="00831E20">
        <w:rPr>
          <w:lang w:val="hu-HU"/>
        </w:rPr>
        <w:t>stílus a</w:t>
      </w:r>
      <w:r w:rsidR="002A3FD3" w:rsidRPr="00831E20">
        <w:rPr>
          <w:lang w:val="hu-HU"/>
        </w:rPr>
        <w:t xml:space="preserve"> </w:t>
      </w:r>
      <w:r w:rsidR="009025D6" w:rsidRPr="00831E20">
        <w:rPr>
          <w:lang w:val="hu-HU"/>
        </w:rPr>
        <w:t>Köszönetnyilvánításhoz</w:t>
      </w:r>
      <w:r w:rsidR="002A3FD3" w:rsidRPr="00831E20">
        <w:rPr>
          <w:lang w:val="hu-HU"/>
        </w:rPr>
        <w:t xml:space="preserve"> </w:t>
      </w:r>
      <w:r w:rsidR="00DC2E5B" w:rsidRPr="00831E20">
        <w:rPr>
          <w:lang w:val="hu-HU"/>
        </w:rPr>
        <w:t>és</w:t>
      </w:r>
      <w:r w:rsidR="002A3FD3" w:rsidRPr="00831E20">
        <w:rPr>
          <w:lang w:val="hu-HU"/>
        </w:rPr>
        <w:t xml:space="preserve"> </w:t>
      </w:r>
      <w:r w:rsidR="009025D6" w:rsidRPr="00831E20">
        <w:rPr>
          <w:lang w:val="hu-HU"/>
        </w:rPr>
        <w:t>az Irodalomjegyzékhez</w:t>
      </w:r>
      <w:r w:rsidR="000D1979" w:rsidRPr="00831E20">
        <w:rPr>
          <w:lang w:val="hu-HU"/>
        </w:rPr>
        <w:t>.</w:t>
      </w:r>
    </w:p>
    <w:p w14:paraId="4AB62B3D" w14:textId="77777777" w:rsidR="008728F8" w:rsidRPr="00E6005E" w:rsidRDefault="00AB512C" w:rsidP="00E6005E">
      <w:pPr>
        <w:pStyle w:val="GradusTitle2"/>
        <w:rPr>
          <w:lang w:val="hu-HU"/>
        </w:rPr>
      </w:pPr>
      <w:r w:rsidRPr="00E6005E">
        <w:rPr>
          <w:lang w:val="hu-HU"/>
        </w:rPr>
        <w:t>Ajánlott címek első</w:t>
      </w:r>
      <w:r w:rsidR="00BD7FA7" w:rsidRPr="00E6005E">
        <w:rPr>
          <w:lang w:val="hu-HU"/>
        </w:rPr>
        <w:t xml:space="preserve"> szinten lévő</w:t>
      </w:r>
      <w:r w:rsidRPr="00E6005E">
        <w:rPr>
          <w:lang w:val="hu-HU"/>
        </w:rPr>
        <w:t xml:space="preserve"> címsoroknak</w:t>
      </w:r>
    </w:p>
    <w:p w14:paraId="49A5974E" w14:textId="77777777" w:rsidR="008728F8" w:rsidRPr="00831E20" w:rsidRDefault="009025D6" w:rsidP="0077257B">
      <w:pPr>
        <w:pStyle w:val="GradusText"/>
        <w:ind w:firstLine="0"/>
        <w:rPr>
          <w:lang w:val="hu-HU"/>
        </w:rPr>
      </w:pPr>
      <w:r w:rsidRPr="00831E20">
        <w:rPr>
          <w:lang w:val="hu-HU"/>
        </w:rPr>
        <w:t>Az ajánlott címek az első szinten lévő címsoroknak</w:t>
      </w:r>
      <w:r w:rsidR="008728F8" w:rsidRPr="00831E20">
        <w:rPr>
          <w:lang w:val="hu-HU"/>
        </w:rPr>
        <w:t xml:space="preserve">: </w:t>
      </w:r>
      <w:r w:rsidR="00073D5D" w:rsidRPr="00831E20">
        <w:rPr>
          <w:lang w:val="hu-HU"/>
        </w:rPr>
        <w:t>Bevezetés</w:t>
      </w:r>
      <w:r w:rsidR="008728F8" w:rsidRPr="00831E20">
        <w:rPr>
          <w:lang w:val="hu-HU"/>
        </w:rPr>
        <w:t xml:space="preserve">; </w:t>
      </w:r>
      <w:r w:rsidR="00073D5D" w:rsidRPr="00831E20">
        <w:rPr>
          <w:lang w:val="hu-HU"/>
        </w:rPr>
        <w:t>Módszer</w:t>
      </w:r>
      <w:r w:rsidR="008728F8" w:rsidRPr="00831E20">
        <w:rPr>
          <w:lang w:val="hu-HU"/>
        </w:rPr>
        <w:t xml:space="preserve">; </w:t>
      </w:r>
      <w:r w:rsidR="00073D5D" w:rsidRPr="00831E20">
        <w:rPr>
          <w:lang w:val="hu-HU"/>
        </w:rPr>
        <w:t>Eredmények</w:t>
      </w:r>
      <w:r w:rsidR="008728F8" w:rsidRPr="00831E20">
        <w:rPr>
          <w:lang w:val="hu-HU"/>
        </w:rPr>
        <w:t xml:space="preserve">; </w:t>
      </w:r>
      <w:r w:rsidR="00EF001D">
        <w:rPr>
          <w:lang w:val="hu-HU"/>
        </w:rPr>
        <w:t>Tárgyalás</w:t>
      </w:r>
      <w:r w:rsidR="008728F8" w:rsidRPr="00831E20">
        <w:rPr>
          <w:lang w:val="hu-HU"/>
        </w:rPr>
        <w:t xml:space="preserve">; </w:t>
      </w:r>
      <w:r w:rsidR="00073D5D" w:rsidRPr="00831E20">
        <w:rPr>
          <w:lang w:val="hu-HU"/>
        </w:rPr>
        <w:t>Következtetések</w:t>
      </w:r>
      <w:r w:rsidR="008728F8" w:rsidRPr="00831E20">
        <w:rPr>
          <w:lang w:val="hu-HU"/>
        </w:rPr>
        <w:t>.</w:t>
      </w:r>
    </w:p>
    <w:p w14:paraId="70AA647F" w14:textId="77777777" w:rsidR="00F60BF7" w:rsidRPr="00831E20" w:rsidRDefault="00C47E95" w:rsidP="00E6005E">
      <w:pPr>
        <w:pStyle w:val="GradusTitle1"/>
      </w:pPr>
      <w:r w:rsidRPr="00831E20">
        <w:lastRenderedPageBreak/>
        <w:t>Táblázatok és egyenletek</w:t>
      </w:r>
    </w:p>
    <w:p w14:paraId="53DE622F" w14:textId="16B042BF" w:rsidR="001F7D4A" w:rsidRPr="00831E20" w:rsidRDefault="00B14302" w:rsidP="0077257B">
      <w:pPr>
        <w:pStyle w:val="GradusText"/>
        <w:ind w:firstLine="0"/>
        <w:rPr>
          <w:lang w:val="hu-HU"/>
        </w:rPr>
      </w:pPr>
      <w:r w:rsidRPr="00831E20">
        <w:rPr>
          <w:lang w:val="hu-HU"/>
        </w:rPr>
        <w:t>A táblázatok a szövegbe legyenek beszúrva</w:t>
      </w:r>
      <w:r w:rsidR="00255524" w:rsidRPr="00831E20">
        <w:rPr>
          <w:lang w:val="hu-HU"/>
        </w:rPr>
        <w:t xml:space="preserve"> </w:t>
      </w:r>
      <w:r w:rsidRPr="00831E20">
        <w:rPr>
          <w:lang w:val="hu-HU"/>
        </w:rPr>
        <w:t xml:space="preserve">azután a mondat után, amely először említi őket és </w:t>
      </w:r>
      <w:r w:rsidR="00512645" w:rsidRPr="00831E20">
        <w:rPr>
          <w:lang w:val="hu-HU"/>
        </w:rPr>
        <w:t xml:space="preserve">először utal </w:t>
      </w:r>
      <w:r w:rsidR="00CF2B27" w:rsidRPr="00831E20">
        <w:rPr>
          <w:lang w:val="hu-HU"/>
        </w:rPr>
        <w:t xml:space="preserve">az </w:t>
      </w:r>
      <w:r w:rsidR="00512645" w:rsidRPr="00831E20">
        <w:rPr>
          <w:lang w:val="hu-HU"/>
        </w:rPr>
        <w:t>(</w:t>
      </w:r>
      <w:r w:rsidR="00CF2B27" w:rsidRPr="00831E20">
        <w:rPr>
          <w:i/>
          <w:lang w:val="hu-HU"/>
        </w:rPr>
        <w:t xml:space="preserve">1. </w:t>
      </w:r>
      <w:r w:rsidR="00EF001D">
        <w:rPr>
          <w:i/>
          <w:lang w:val="hu-HU"/>
        </w:rPr>
        <w:t>t</w:t>
      </w:r>
      <w:r w:rsidR="00CF2B27" w:rsidRPr="00831E20">
        <w:rPr>
          <w:i/>
          <w:lang w:val="hu-HU"/>
        </w:rPr>
        <w:t>áblázat</w:t>
      </w:r>
      <w:r w:rsidR="00512645" w:rsidRPr="00831E20">
        <w:rPr>
          <w:lang w:val="hu-HU"/>
        </w:rPr>
        <w:t>) -r</w:t>
      </w:r>
      <w:r w:rsidR="00CF2B27" w:rsidRPr="00831E20">
        <w:rPr>
          <w:lang w:val="hu-HU"/>
        </w:rPr>
        <w:t>a</w:t>
      </w:r>
      <w:r w:rsidR="00255524" w:rsidRPr="00831E20">
        <w:rPr>
          <w:lang w:val="hu-HU"/>
        </w:rPr>
        <w:t xml:space="preserve">. </w:t>
      </w:r>
      <w:r w:rsidR="007540D0">
        <w:rPr>
          <w:lang w:val="hu-HU"/>
        </w:rPr>
        <w:t>C</w:t>
      </w:r>
      <w:r w:rsidR="00512645" w:rsidRPr="00831E20">
        <w:rPr>
          <w:lang w:val="hu-HU"/>
        </w:rPr>
        <w:t>sak a</w:t>
      </w:r>
      <w:r w:rsidR="00255524" w:rsidRPr="00831E20">
        <w:rPr>
          <w:lang w:val="hu-HU"/>
        </w:rPr>
        <w:t xml:space="preserve"> </w:t>
      </w:r>
      <w:r w:rsidR="00255524" w:rsidRPr="00831E20">
        <w:rPr>
          <w:i/>
          <w:lang w:val="hu-HU"/>
        </w:rPr>
        <w:t>Gradus_Table_Caption</w:t>
      </w:r>
      <w:r w:rsidR="00255524" w:rsidRPr="00831E20">
        <w:rPr>
          <w:lang w:val="hu-HU"/>
        </w:rPr>
        <w:t xml:space="preserve">, </w:t>
      </w:r>
      <w:r w:rsidR="00255524" w:rsidRPr="00831E20">
        <w:rPr>
          <w:i/>
          <w:lang w:val="hu-HU"/>
        </w:rPr>
        <w:t xml:space="preserve">Gradus_Table_Heading </w:t>
      </w:r>
      <w:r w:rsidR="00512645" w:rsidRPr="00831E20">
        <w:rPr>
          <w:lang w:val="hu-HU"/>
        </w:rPr>
        <w:t>és</w:t>
      </w:r>
      <w:r w:rsidR="00255524" w:rsidRPr="00831E20">
        <w:rPr>
          <w:lang w:val="hu-HU"/>
        </w:rPr>
        <w:t xml:space="preserve"> </w:t>
      </w:r>
      <w:r w:rsidR="00255524" w:rsidRPr="00831E20">
        <w:rPr>
          <w:i/>
          <w:lang w:val="hu-HU"/>
        </w:rPr>
        <w:t>Gradus_Table_Text</w:t>
      </w:r>
      <w:r w:rsidR="00255524" w:rsidRPr="00831E20">
        <w:rPr>
          <w:lang w:val="hu-HU"/>
        </w:rPr>
        <w:t xml:space="preserve"> </w:t>
      </w:r>
      <w:r w:rsidR="00512645" w:rsidRPr="00831E20">
        <w:rPr>
          <w:lang w:val="hu-HU"/>
        </w:rPr>
        <w:t>előredefiniált stílusokat használja</w:t>
      </w:r>
      <w:r w:rsidR="00255524" w:rsidRPr="00831E20">
        <w:rPr>
          <w:lang w:val="hu-HU"/>
        </w:rPr>
        <w:t>.</w:t>
      </w:r>
    </w:p>
    <w:p w14:paraId="15697D45" w14:textId="77777777" w:rsidR="00EC539B" w:rsidRPr="00831E20" w:rsidRDefault="000D314E" w:rsidP="00EF001D">
      <w:pPr>
        <w:pStyle w:val="GradusTableCaption"/>
        <w:ind w:left="360"/>
        <w:rPr>
          <w:lang w:val="hu-HU"/>
        </w:rPr>
      </w:pPr>
      <w:r w:rsidRPr="00831E20">
        <w:rPr>
          <w:lang w:val="hu-HU"/>
        </w:rPr>
        <w:t xml:space="preserve">1. </w:t>
      </w:r>
      <w:r w:rsidR="00CF2B27" w:rsidRPr="00831E20">
        <w:rPr>
          <w:lang w:val="hu-HU"/>
        </w:rPr>
        <w:t>Táblázat</w:t>
      </w:r>
      <w:r w:rsidR="001A396C" w:rsidRPr="00831E20">
        <w:rPr>
          <w:lang w:val="hu-HU"/>
        </w:rPr>
        <w:t xml:space="preserve">. </w:t>
      </w:r>
      <w:r w:rsidR="00857142" w:rsidRPr="00831E20">
        <w:rPr>
          <w:lang w:val="hu-HU"/>
        </w:rPr>
        <w:t>A táblázat címe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0"/>
        <w:gridCol w:w="2377"/>
        <w:gridCol w:w="2376"/>
        <w:gridCol w:w="2377"/>
      </w:tblGrid>
      <w:tr w:rsidR="0046472E" w:rsidRPr="00831E20" w14:paraId="1D7C8BC6" w14:textId="77777777" w:rsidTr="00920989">
        <w:tc>
          <w:tcPr>
            <w:tcW w:w="2417" w:type="dxa"/>
          </w:tcPr>
          <w:p w14:paraId="0AF76B87" w14:textId="77777777" w:rsidR="0046472E" w:rsidRPr="00831E20" w:rsidRDefault="00183810" w:rsidP="00EF001D">
            <w:pPr>
              <w:pStyle w:val="GradusTableHeading"/>
              <w:keepNext/>
              <w:rPr>
                <w:lang w:val="hu-HU"/>
              </w:rPr>
            </w:pPr>
            <w:r w:rsidRPr="00831E20">
              <w:rPr>
                <w:lang w:val="hu-HU"/>
              </w:rPr>
              <w:t>Táblázat címsor</w:t>
            </w:r>
          </w:p>
        </w:tc>
        <w:tc>
          <w:tcPr>
            <w:tcW w:w="2418" w:type="dxa"/>
          </w:tcPr>
          <w:p w14:paraId="50E4DB01" w14:textId="77777777" w:rsidR="0046472E" w:rsidRPr="00831E20" w:rsidRDefault="0046472E" w:rsidP="00EF001D">
            <w:pPr>
              <w:pStyle w:val="GradusTableHeading"/>
              <w:keepNext/>
              <w:rPr>
                <w:lang w:val="hu-HU"/>
              </w:rPr>
            </w:pPr>
          </w:p>
        </w:tc>
        <w:tc>
          <w:tcPr>
            <w:tcW w:w="2417" w:type="dxa"/>
          </w:tcPr>
          <w:p w14:paraId="76B2A1B5" w14:textId="77777777" w:rsidR="0046472E" w:rsidRPr="00831E20" w:rsidRDefault="0046472E" w:rsidP="00EF001D">
            <w:pPr>
              <w:pStyle w:val="GradusTableHeading"/>
              <w:keepNext/>
              <w:rPr>
                <w:lang w:val="hu-HU"/>
              </w:rPr>
            </w:pPr>
          </w:p>
        </w:tc>
        <w:tc>
          <w:tcPr>
            <w:tcW w:w="2418" w:type="dxa"/>
          </w:tcPr>
          <w:p w14:paraId="3DF28F9F" w14:textId="77777777" w:rsidR="0046472E" w:rsidRPr="00831E20" w:rsidRDefault="0046472E" w:rsidP="00EF001D">
            <w:pPr>
              <w:pStyle w:val="GradusTableHeading"/>
              <w:keepNext/>
              <w:rPr>
                <w:lang w:val="hu-HU"/>
              </w:rPr>
            </w:pPr>
          </w:p>
        </w:tc>
      </w:tr>
      <w:tr w:rsidR="0046472E" w:rsidRPr="00831E20" w14:paraId="534D1395" w14:textId="77777777" w:rsidTr="00920989">
        <w:tc>
          <w:tcPr>
            <w:tcW w:w="2417" w:type="dxa"/>
          </w:tcPr>
          <w:p w14:paraId="4E0AE992" w14:textId="77777777" w:rsidR="0046472E" w:rsidRPr="00831E20" w:rsidRDefault="00183810" w:rsidP="00EF001D">
            <w:pPr>
              <w:pStyle w:val="GradusTableText"/>
              <w:keepNext/>
              <w:rPr>
                <w:lang w:val="hu-HU"/>
              </w:rPr>
            </w:pPr>
            <w:r w:rsidRPr="00831E20">
              <w:rPr>
                <w:lang w:val="hu-HU"/>
              </w:rPr>
              <w:t>Táblázat szöveg</w:t>
            </w:r>
          </w:p>
        </w:tc>
        <w:tc>
          <w:tcPr>
            <w:tcW w:w="2418" w:type="dxa"/>
          </w:tcPr>
          <w:p w14:paraId="13AF5A30" w14:textId="77777777" w:rsidR="0046472E" w:rsidRPr="00831E20" w:rsidRDefault="0046472E" w:rsidP="00EF001D">
            <w:pPr>
              <w:pStyle w:val="GradusTableText"/>
              <w:keepNext/>
              <w:rPr>
                <w:lang w:val="hu-HU"/>
              </w:rPr>
            </w:pPr>
          </w:p>
        </w:tc>
        <w:tc>
          <w:tcPr>
            <w:tcW w:w="2417" w:type="dxa"/>
          </w:tcPr>
          <w:p w14:paraId="4923963D" w14:textId="77777777" w:rsidR="0046472E" w:rsidRPr="00831E20" w:rsidRDefault="0046472E" w:rsidP="00EF001D">
            <w:pPr>
              <w:pStyle w:val="GradusTableText"/>
              <w:keepNext/>
              <w:rPr>
                <w:lang w:val="hu-HU"/>
              </w:rPr>
            </w:pPr>
          </w:p>
        </w:tc>
        <w:tc>
          <w:tcPr>
            <w:tcW w:w="2418" w:type="dxa"/>
          </w:tcPr>
          <w:p w14:paraId="754781D7" w14:textId="77777777" w:rsidR="0046472E" w:rsidRPr="00831E20" w:rsidRDefault="0046472E" w:rsidP="00EF001D">
            <w:pPr>
              <w:pStyle w:val="GradusTableText"/>
              <w:keepNext/>
              <w:rPr>
                <w:lang w:val="hu-HU"/>
              </w:rPr>
            </w:pPr>
          </w:p>
        </w:tc>
      </w:tr>
      <w:tr w:rsidR="0046472E" w:rsidRPr="00831E20" w14:paraId="20E0B04C" w14:textId="77777777" w:rsidTr="00920989">
        <w:tc>
          <w:tcPr>
            <w:tcW w:w="2417" w:type="dxa"/>
          </w:tcPr>
          <w:p w14:paraId="4EF52C58" w14:textId="77777777" w:rsidR="0046472E" w:rsidRPr="00831E20" w:rsidRDefault="0046472E" w:rsidP="00EF001D">
            <w:pPr>
              <w:pStyle w:val="GradusTableText"/>
              <w:keepNext/>
              <w:rPr>
                <w:lang w:val="hu-HU"/>
              </w:rPr>
            </w:pPr>
          </w:p>
        </w:tc>
        <w:tc>
          <w:tcPr>
            <w:tcW w:w="2418" w:type="dxa"/>
          </w:tcPr>
          <w:p w14:paraId="2EB3176B" w14:textId="77777777" w:rsidR="0046472E" w:rsidRPr="00831E20" w:rsidRDefault="0046472E" w:rsidP="00EF001D">
            <w:pPr>
              <w:pStyle w:val="GradusTableText"/>
              <w:keepNext/>
              <w:rPr>
                <w:lang w:val="hu-HU"/>
              </w:rPr>
            </w:pPr>
          </w:p>
        </w:tc>
        <w:tc>
          <w:tcPr>
            <w:tcW w:w="2417" w:type="dxa"/>
          </w:tcPr>
          <w:p w14:paraId="2796297B" w14:textId="77777777" w:rsidR="0046472E" w:rsidRPr="00831E20" w:rsidRDefault="0046472E" w:rsidP="00EF001D">
            <w:pPr>
              <w:pStyle w:val="GradusTableText"/>
              <w:keepNext/>
              <w:rPr>
                <w:lang w:val="hu-HU"/>
              </w:rPr>
            </w:pPr>
          </w:p>
        </w:tc>
        <w:tc>
          <w:tcPr>
            <w:tcW w:w="2418" w:type="dxa"/>
          </w:tcPr>
          <w:p w14:paraId="46C223B5" w14:textId="77777777" w:rsidR="0046472E" w:rsidRPr="00831E20" w:rsidRDefault="0046472E" w:rsidP="00EF001D">
            <w:pPr>
              <w:pStyle w:val="GradusTableText"/>
              <w:keepNext/>
              <w:rPr>
                <w:lang w:val="hu-HU"/>
              </w:rPr>
            </w:pPr>
          </w:p>
        </w:tc>
      </w:tr>
    </w:tbl>
    <w:p w14:paraId="0D32EB9E" w14:textId="2F5E32F0" w:rsidR="00831F76" w:rsidRDefault="0042311C" w:rsidP="0046472E">
      <w:pPr>
        <w:pStyle w:val="GradusText"/>
        <w:rPr>
          <w:lang w:val="hu-HU"/>
        </w:rPr>
      </w:pPr>
      <w:r>
        <w:rPr>
          <w:lang w:val="hu-HU"/>
        </w:rPr>
        <w:t>Táblázaton belül nem lehet oldaltörés. Ha a táblázat olyan nagy lenne, hogy nem férne ki egy oldalra, akkor ossza fel két táblázatra.</w:t>
      </w:r>
    </w:p>
    <w:p w14:paraId="66D80968" w14:textId="63F01A6E" w:rsidR="0046472E" w:rsidRPr="00831E20" w:rsidRDefault="001D124C" w:rsidP="0046472E">
      <w:pPr>
        <w:pStyle w:val="GradusText"/>
        <w:rPr>
          <w:lang w:val="hu-HU"/>
        </w:rPr>
      </w:pPr>
      <w:r w:rsidRPr="00831E20">
        <w:rPr>
          <w:lang w:val="hu-HU"/>
        </w:rPr>
        <w:t xml:space="preserve">Az egyenletek középre zártak </w:t>
      </w:r>
      <w:r w:rsidR="00EF001D">
        <w:rPr>
          <w:lang w:val="hu-HU"/>
        </w:rPr>
        <w:t xml:space="preserve">legyenek </w:t>
      </w:r>
      <w:r w:rsidRPr="00831E20">
        <w:rPr>
          <w:lang w:val="hu-HU"/>
        </w:rPr>
        <w:t xml:space="preserve">és </w:t>
      </w:r>
      <w:r w:rsidR="00EF001D">
        <w:rPr>
          <w:lang w:val="hu-HU"/>
        </w:rPr>
        <w:t>legyenek</w:t>
      </w:r>
      <w:r w:rsidRPr="00831E20">
        <w:rPr>
          <w:lang w:val="hu-HU"/>
        </w:rPr>
        <w:t xml:space="preserve"> </w:t>
      </w:r>
      <w:r w:rsidR="00EF001D">
        <w:rPr>
          <w:lang w:val="hu-HU"/>
        </w:rPr>
        <w:t>be</w:t>
      </w:r>
      <w:r w:rsidRPr="00831E20">
        <w:rPr>
          <w:lang w:val="hu-HU"/>
        </w:rPr>
        <w:t xml:space="preserve">számozva, hogy lehessen rájuk </w:t>
      </w:r>
      <w:r w:rsidR="00EF001D">
        <w:rPr>
          <w:lang w:val="hu-HU"/>
        </w:rPr>
        <w:t>hivatkozni</w:t>
      </w:r>
      <w:r w:rsidR="00765FA7" w:rsidRPr="00831E20">
        <w:rPr>
          <w:lang w:val="hu-HU"/>
        </w:rPr>
        <w:t xml:space="preserve">. </w:t>
      </w:r>
      <w:r w:rsidR="00EF001D">
        <w:rPr>
          <w:lang w:val="hu-HU"/>
        </w:rPr>
        <w:t>Az egyenlet sor</w:t>
      </w:r>
      <w:r w:rsidRPr="00831E20">
        <w:rPr>
          <w:lang w:val="hu-HU"/>
        </w:rPr>
        <w:t>számok</w:t>
      </w:r>
      <w:r w:rsidR="00EF001D">
        <w:rPr>
          <w:lang w:val="hu-HU"/>
        </w:rPr>
        <w:t>at</w:t>
      </w:r>
      <w:r w:rsidRPr="00831E20">
        <w:rPr>
          <w:lang w:val="hu-HU"/>
        </w:rPr>
        <w:t xml:space="preserve"> zárójelbe </w:t>
      </w:r>
      <w:r w:rsidR="00EF001D">
        <w:rPr>
          <w:lang w:val="hu-HU"/>
        </w:rPr>
        <w:t xml:space="preserve">kell </w:t>
      </w:r>
      <w:r w:rsidRPr="00831E20">
        <w:rPr>
          <w:lang w:val="hu-HU"/>
        </w:rPr>
        <w:t>írn</w:t>
      </w:r>
      <w:r w:rsidR="00EF001D">
        <w:rPr>
          <w:lang w:val="hu-HU"/>
        </w:rPr>
        <w:t>i,</w:t>
      </w:r>
      <w:r w:rsidR="00765FA7" w:rsidRPr="00831E20">
        <w:rPr>
          <w:lang w:val="hu-HU"/>
        </w:rPr>
        <w:t xml:space="preserve"> </w:t>
      </w:r>
      <w:r w:rsidRPr="00831E20">
        <w:rPr>
          <w:lang w:val="hu-HU"/>
        </w:rPr>
        <w:t xml:space="preserve">és </w:t>
      </w:r>
      <w:r w:rsidR="00EF001D">
        <w:rPr>
          <w:lang w:val="hu-HU"/>
        </w:rPr>
        <w:t xml:space="preserve">legyenek </w:t>
      </w:r>
      <w:r w:rsidRPr="00831E20">
        <w:rPr>
          <w:lang w:val="hu-HU"/>
        </w:rPr>
        <w:t>a job</w:t>
      </w:r>
      <w:r w:rsidR="00EF001D">
        <w:rPr>
          <w:lang w:val="hu-HU"/>
        </w:rPr>
        <w:t>b</w:t>
      </w:r>
      <w:r w:rsidRPr="00831E20">
        <w:rPr>
          <w:lang w:val="hu-HU"/>
        </w:rPr>
        <w:t xml:space="preserve"> oldali margóhoz igazít</w:t>
      </w:r>
      <w:r w:rsidR="00EF001D">
        <w:rPr>
          <w:lang w:val="hu-HU"/>
        </w:rPr>
        <w:t xml:space="preserve">va </w:t>
      </w:r>
      <w:r w:rsidR="00765FA7" w:rsidRPr="00831E20">
        <w:rPr>
          <w:lang w:val="hu-HU"/>
        </w:rPr>
        <w:t>(</w:t>
      </w:r>
      <w:r w:rsidRPr="00831E20">
        <w:rPr>
          <w:lang w:val="hu-HU"/>
        </w:rPr>
        <w:t>jobbra zártak</w:t>
      </w:r>
      <w:r w:rsidR="00765FA7" w:rsidRPr="00831E20">
        <w:rPr>
          <w:lang w:val="hu-HU"/>
        </w:rPr>
        <w:t xml:space="preserve">). </w:t>
      </w:r>
      <w:r w:rsidR="00B160FF" w:rsidRPr="00831E20">
        <w:rPr>
          <w:lang w:val="hu-HU"/>
        </w:rPr>
        <w:t>A fejezet számát ne írja bele az egyenlet számába</w:t>
      </w:r>
      <w:r w:rsidR="00765FA7" w:rsidRPr="00831E20">
        <w:rPr>
          <w:lang w:val="hu-HU"/>
        </w:rPr>
        <w:t xml:space="preserve">. </w:t>
      </w:r>
      <w:r w:rsidR="00EF001D">
        <w:rPr>
          <w:lang w:val="hu-HU"/>
        </w:rPr>
        <w:t>H</w:t>
      </w:r>
      <w:r w:rsidRPr="00831E20">
        <w:rPr>
          <w:lang w:val="hu-HU"/>
        </w:rPr>
        <w:t>asználja a</w:t>
      </w:r>
      <w:r w:rsidR="001A396C" w:rsidRPr="00831E20">
        <w:rPr>
          <w:lang w:val="hu-HU"/>
        </w:rPr>
        <w:t xml:space="preserve"> </w:t>
      </w:r>
      <w:r w:rsidR="001A396C" w:rsidRPr="00831E20">
        <w:rPr>
          <w:i/>
          <w:lang w:val="hu-HU"/>
        </w:rPr>
        <w:t>Gradus_Equation</w:t>
      </w:r>
      <w:r w:rsidR="001A396C" w:rsidRPr="00831E20">
        <w:rPr>
          <w:lang w:val="hu-HU"/>
        </w:rPr>
        <w:t xml:space="preserve"> </w:t>
      </w:r>
      <w:r w:rsidRPr="00831E20">
        <w:rPr>
          <w:lang w:val="hu-HU"/>
        </w:rPr>
        <w:t>stílust</w:t>
      </w:r>
      <w:r w:rsidR="001A396C" w:rsidRPr="00831E20">
        <w:rPr>
          <w:lang w:val="hu-HU"/>
        </w:rPr>
        <w:t>.</w:t>
      </w:r>
    </w:p>
    <w:p w14:paraId="08EDC4A9" w14:textId="77777777" w:rsidR="00765FA7" w:rsidRPr="00831E20" w:rsidRDefault="00765FA7" w:rsidP="00765FA7">
      <w:pPr>
        <w:pStyle w:val="GradusEquation"/>
        <w:jc w:val="left"/>
        <w:rPr>
          <w:lang w:val="hu-HU"/>
        </w:rPr>
      </w:pPr>
      <w:r w:rsidRPr="00831E20">
        <w:rPr>
          <w:lang w:val="hu-HU"/>
        </w:rPr>
        <w:tab/>
      </w:r>
      <w:r w:rsidRPr="00831E20">
        <w:rPr>
          <w:noProof/>
          <w:lang w:val="en-US"/>
        </w:rPr>
        <w:drawing>
          <wp:inline distT="0" distB="0" distL="0" distR="0" wp14:anchorId="75EDEC42" wp14:editId="438DA26D">
            <wp:extent cx="1411605" cy="231140"/>
            <wp:effectExtent l="0" t="0" r="0" b="0"/>
            <wp:docPr id="3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E20">
        <w:rPr>
          <w:lang w:val="hu-HU"/>
        </w:rPr>
        <w:tab/>
        <w:t>(1)</w:t>
      </w:r>
    </w:p>
    <w:p w14:paraId="249E2DC3" w14:textId="77777777" w:rsidR="00920989" w:rsidRPr="00831E20" w:rsidRDefault="001D124C" w:rsidP="004D673B">
      <w:pPr>
        <w:pStyle w:val="GradusTitle1"/>
        <w:rPr>
          <w:lang w:val="hu-HU"/>
        </w:rPr>
      </w:pPr>
      <w:r w:rsidRPr="00831E20">
        <w:rPr>
          <w:lang w:val="hu-HU"/>
        </w:rPr>
        <w:t>Ábrák</w:t>
      </w:r>
    </w:p>
    <w:p w14:paraId="634E4550" w14:textId="02FD6571" w:rsidR="004D673B" w:rsidRPr="00831E20" w:rsidRDefault="001D124C" w:rsidP="0077257B">
      <w:pPr>
        <w:pStyle w:val="GradusText"/>
        <w:ind w:firstLine="0"/>
        <w:rPr>
          <w:lang w:val="hu-HU"/>
        </w:rPr>
      </w:pPr>
      <w:r w:rsidRPr="00831E20">
        <w:rPr>
          <w:lang w:val="hu-HU"/>
        </w:rPr>
        <w:t>Az ábrák a szövegbe legyenek beszúrva azután a mondat után, amely először említi őket</w:t>
      </w:r>
      <w:r w:rsidR="007540D0">
        <w:rPr>
          <w:lang w:val="hu-HU"/>
        </w:rPr>
        <w:t>,</w:t>
      </w:r>
      <w:r w:rsidRPr="00831E20">
        <w:rPr>
          <w:lang w:val="hu-HU"/>
        </w:rPr>
        <w:t xml:space="preserve"> és először utal </w:t>
      </w:r>
      <w:r w:rsidR="00CF2B27" w:rsidRPr="00831E20">
        <w:rPr>
          <w:lang w:val="hu-HU"/>
        </w:rPr>
        <w:t xml:space="preserve">az </w:t>
      </w:r>
      <w:r w:rsidR="004D673B" w:rsidRPr="00831E20">
        <w:rPr>
          <w:lang w:val="hu-HU"/>
        </w:rPr>
        <w:t>(</w:t>
      </w:r>
      <w:r w:rsidR="00CF2B27" w:rsidRPr="00831E20">
        <w:rPr>
          <w:i/>
          <w:lang w:val="hu-HU"/>
        </w:rPr>
        <w:t xml:space="preserve">1. </w:t>
      </w:r>
      <w:r w:rsidR="00EF001D">
        <w:rPr>
          <w:i/>
          <w:lang w:val="hu-HU"/>
        </w:rPr>
        <w:t>á</w:t>
      </w:r>
      <w:r w:rsidR="00CF2B27" w:rsidRPr="00831E20">
        <w:rPr>
          <w:i/>
          <w:lang w:val="hu-HU"/>
        </w:rPr>
        <w:t>bra</w:t>
      </w:r>
      <w:r w:rsidR="004D673B" w:rsidRPr="00831E20">
        <w:rPr>
          <w:lang w:val="hu-HU"/>
        </w:rPr>
        <w:t xml:space="preserve">) </w:t>
      </w:r>
      <w:r w:rsidR="00CF2B27" w:rsidRPr="00831E20">
        <w:rPr>
          <w:lang w:val="hu-HU"/>
        </w:rPr>
        <w:t>-ra</w:t>
      </w:r>
      <w:r w:rsidR="004D673B" w:rsidRPr="00831E20">
        <w:rPr>
          <w:lang w:val="hu-HU"/>
        </w:rPr>
        <w:t xml:space="preserve">. </w:t>
      </w:r>
      <w:r w:rsidR="00F7468C" w:rsidRPr="00831E20">
        <w:rPr>
          <w:lang w:val="hu-HU"/>
        </w:rPr>
        <w:t>Az ábra szövege alá legyen írva középre igazítva.</w:t>
      </w:r>
      <w:r w:rsidR="00D337DD" w:rsidRPr="00831E20">
        <w:rPr>
          <w:lang w:val="hu-HU"/>
        </w:rPr>
        <w:t xml:space="preserve"> </w:t>
      </w:r>
      <w:r w:rsidR="00EF001D">
        <w:rPr>
          <w:lang w:val="hu-HU"/>
        </w:rPr>
        <w:t>H</w:t>
      </w:r>
      <w:r w:rsidR="00F7468C" w:rsidRPr="00831E20">
        <w:rPr>
          <w:lang w:val="hu-HU"/>
        </w:rPr>
        <w:t>asználja a</w:t>
      </w:r>
      <w:r w:rsidR="00D337DD" w:rsidRPr="00831E20">
        <w:rPr>
          <w:lang w:val="hu-HU"/>
        </w:rPr>
        <w:t xml:space="preserve"> </w:t>
      </w:r>
      <w:r w:rsidR="00D337DD" w:rsidRPr="00831E20">
        <w:rPr>
          <w:i/>
          <w:lang w:val="hu-HU"/>
        </w:rPr>
        <w:t>Gradus_Figure</w:t>
      </w:r>
      <w:r w:rsidR="00D337DD" w:rsidRPr="00831E20">
        <w:rPr>
          <w:lang w:val="hu-HU"/>
        </w:rPr>
        <w:t xml:space="preserve"> </w:t>
      </w:r>
      <w:r w:rsidR="00F7468C" w:rsidRPr="00831E20">
        <w:rPr>
          <w:lang w:val="hu-HU"/>
        </w:rPr>
        <w:t>és</w:t>
      </w:r>
      <w:r w:rsidR="00D337DD" w:rsidRPr="00831E20">
        <w:rPr>
          <w:lang w:val="hu-HU"/>
        </w:rPr>
        <w:t xml:space="preserve"> </w:t>
      </w:r>
      <w:r w:rsidR="00D337DD" w:rsidRPr="00831E20">
        <w:rPr>
          <w:i/>
          <w:lang w:val="hu-HU"/>
        </w:rPr>
        <w:t>Gradus_Figure_Caption</w:t>
      </w:r>
      <w:r w:rsidR="00D337DD" w:rsidRPr="00831E20">
        <w:rPr>
          <w:lang w:val="hu-HU"/>
        </w:rPr>
        <w:t xml:space="preserve"> </w:t>
      </w:r>
      <w:r w:rsidR="00F7468C" w:rsidRPr="00831E20">
        <w:rPr>
          <w:lang w:val="hu-HU"/>
        </w:rPr>
        <w:t>stílusokat a formázáshoz</w:t>
      </w:r>
      <w:r w:rsidR="00D337DD" w:rsidRPr="00831E20">
        <w:rPr>
          <w:lang w:val="hu-HU"/>
        </w:rPr>
        <w:t>.</w:t>
      </w:r>
    </w:p>
    <w:p w14:paraId="4CC60619" w14:textId="77777777" w:rsidR="001A396C" w:rsidRPr="00831E20" w:rsidRDefault="0029571E" w:rsidP="001A396C">
      <w:pPr>
        <w:pStyle w:val="GradusFigure"/>
        <w:rPr>
          <w:lang w:val="hu-HU"/>
        </w:rPr>
      </w:pPr>
      <w:r w:rsidRPr="00831E20">
        <w:rPr>
          <w:noProof/>
        </w:rPr>
        <w:drawing>
          <wp:inline distT="0" distB="0" distL="0" distR="0" wp14:anchorId="2B9D1294" wp14:editId="43DE8F95">
            <wp:extent cx="6120130" cy="111950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DUS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4C678" w14:textId="77777777" w:rsidR="001A396C" w:rsidRPr="00831E20" w:rsidRDefault="000D314E" w:rsidP="001A396C">
      <w:pPr>
        <w:pStyle w:val="GradusFigureCaption"/>
        <w:rPr>
          <w:lang w:val="hu-HU"/>
        </w:rPr>
      </w:pPr>
      <w:r w:rsidRPr="00831E20">
        <w:rPr>
          <w:lang w:val="hu-HU"/>
        </w:rPr>
        <w:t xml:space="preserve">1. </w:t>
      </w:r>
      <w:r w:rsidR="00EF001D">
        <w:rPr>
          <w:lang w:val="hu-HU"/>
        </w:rPr>
        <w:t>á</w:t>
      </w:r>
      <w:r w:rsidRPr="00831E20">
        <w:rPr>
          <w:lang w:val="hu-HU"/>
        </w:rPr>
        <w:t>bra</w:t>
      </w:r>
      <w:r w:rsidR="001A396C" w:rsidRPr="00831E20">
        <w:rPr>
          <w:lang w:val="hu-HU"/>
        </w:rPr>
        <w:t xml:space="preserve">. </w:t>
      </w:r>
      <w:r w:rsidR="00A053DD" w:rsidRPr="00831E20">
        <w:rPr>
          <w:lang w:val="hu-HU"/>
        </w:rPr>
        <w:t>Ábra felirat</w:t>
      </w:r>
    </w:p>
    <w:p w14:paraId="2682A6F3" w14:textId="320C821A" w:rsidR="0077257B" w:rsidRPr="00831E20" w:rsidRDefault="0077257B" w:rsidP="0077257B">
      <w:pPr>
        <w:pStyle w:val="GradusTitle1"/>
        <w:ind w:left="357" w:hanging="357"/>
        <w:rPr>
          <w:lang w:val="hu-HU"/>
        </w:rPr>
      </w:pPr>
      <w:r w:rsidRPr="00831E20">
        <w:rPr>
          <w:lang w:val="hu-HU"/>
        </w:rPr>
        <w:t>Kö</w:t>
      </w:r>
      <w:r>
        <w:rPr>
          <w:lang w:val="hu-HU"/>
        </w:rPr>
        <w:t>vetkeztetések</w:t>
      </w:r>
    </w:p>
    <w:p w14:paraId="7D4B787D" w14:textId="30B0EA4F" w:rsidR="0077257B" w:rsidRPr="00831E20" w:rsidRDefault="00953788" w:rsidP="0077257B">
      <w:pPr>
        <w:pStyle w:val="GradusText"/>
        <w:ind w:firstLine="0"/>
        <w:rPr>
          <w:lang w:val="hu-HU"/>
        </w:rPr>
      </w:pPr>
      <w:r w:rsidRPr="00953788">
        <w:rPr>
          <w:lang w:val="hu-HU"/>
        </w:rPr>
        <w:t xml:space="preserve">A következtetések összefoglalja és értelmezi a legfontosabb eredményeket, kiemelve a kutatás jelentőségét és hatását a szélesebb tudományos kontextusban. A következtetések szakasza zárja le a cikket, és </w:t>
      </w:r>
      <w:r>
        <w:rPr>
          <w:lang w:val="hu-HU"/>
        </w:rPr>
        <w:t>h</w:t>
      </w:r>
      <w:r w:rsidRPr="00953788">
        <w:rPr>
          <w:lang w:val="hu-HU"/>
        </w:rPr>
        <w:t>angsúlyoz</w:t>
      </w:r>
      <w:r>
        <w:rPr>
          <w:lang w:val="hu-HU"/>
        </w:rPr>
        <w:t>z</w:t>
      </w:r>
      <w:r w:rsidRPr="00953788">
        <w:rPr>
          <w:lang w:val="hu-HU"/>
        </w:rPr>
        <w:t>a a kutatás fontosságát és hozzájárulását a tudományos ismeretekhez.</w:t>
      </w:r>
      <w:r>
        <w:rPr>
          <w:lang w:val="hu-HU"/>
        </w:rPr>
        <w:t xml:space="preserve"> </w:t>
      </w:r>
    </w:p>
    <w:p w14:paraId="5A9EDE2E" w14:textId="3C89819D" w:rsidR="001A396C" w:rsidRPr="00831E20" w:rsidRDefault="00B165FE" w:rsidP="00397C66">
      <w:pPr>
        <w:pStyle w:val="GradusTitleUnordered"/>
        <w:rPr>
          <w:lang w:val="hu-HU"/>
        </w:rPr>
      </w:pPr>
      <w:r w:rsidRPr="00831E20">
        <w:rPr>
          <w:lang w:val="hu-HU"/>
        </w:rPr>
        <w:t>Köszönetnyilvánítás</w:t>
      </w:r>
    </w:p>
    <w:p w14:paraId="1BBE7CD4" w14:textId="77777777" w:rsidR="00397C66" w:rsidRPr="00831E20" w:rsidRDefault="00B165FE" w:rsidP="00397C66">
      <w:pPr>
        <w:pStyle w:val="GradusText"/>
        <w:rPr>
          <w:lang w:val="hu-HU"/>
        </w:rPr>
      </w:pPr>
      <w:r w:rsidRPr="00831E20">
        <w:rPr>
          <w:lang w:val="hu-HU"/>
        </w:rPr>
        <w:t>A köszönetnyilvánítás</w:t>
      </w:r>
      <w:r w:rsidR="00397C66" w:rsidRPr="00831E20">
        <w:rPr>
          <w:lang w:val="hu-HU"/>
        </w:rPr>
        <w:t xml:space="preserve"> (</w:t>
      </w:r>
      <w:r w:rsidRPr="00831E20">
        <w:rPr>
          <w:lang w:val="hu-HU"/>
        </w:rPr>
        <w:t>ha van</w:t>
      </w:r>
      <w:r w:rsidR="00397C66" w:rsidRPr="00831E20">
        <w:rPr>
          <w:lang w:val="hu-HU"/>
        </w:rPr>
        <w:t xml:space="preserve">) </w:t>
      </w:r>
      <w:r w:rsidRPr="00831E20">
        <w:rPr>
          <w:lang w:val="hu-HU"/>
        </w:rPr>
        <w:t>a</w:t>
      </w:r>
      <w:r w:rsidR="00397C66" w:rsidRPr="00831E20">
        <w:rPr>
          <w:lang w:val="hu-HU"/>
        </w:rPr>
        <w:t xml:space="preserve"> </w:t>
      </w:r>
      <w:r w:rsidR="00397C66" w:rsidRPr="00831E20">
        <w:rPr>
          <w:i/>
          <w:lang w:val="hu-HU"/>
        </w:rPr>
        <w:t>Gradus_Text</w:t>
      </w:r>
      <w:r w:rsidR="00397C66" w:rsidRPr="00831E20">
        <w:rPr>
          <w:lang w:val="hu-HU"/>
        </w:rPr>
        <w:t xml:space="preserve"> </w:t>
      </w:r>
      <w:r w:rsidRPr="00831E20">
        <w:rPr>
          <w:lang w:val="hu-HU"/>
        </w:rPr>
        <w:t>stílusban íródj</w:t>
      </w:r>
      <w:r w:rsidR="00133A51">
        <w:rPr>
          <w:lang w:val="hu-HU"/>
        </w:rPr>
        <w:t>on</w:t>
      </w:r>
      <w:r w:rsidRPr="00831E20">
        <w:rPr>
          <w:lang w:val="hu-HU"/>
        </w:rPr>
        <w:t>, az irodalomjegyzék előtt</w:t>
      </w:r>
      <w:r w:rsidR="00133A51">
        <w:rPr>
          <w:lang w:val="hu-HU"/>
        </w:rPr>
        <w:t xml:space="preserve"> legyen elhelyezve</w:t>
      </w:r>
      <w:r w:rsidR="00397C66" w:rsidRPr="00831E20">
        <w:rPr>
          <w:lang w:val="hu-HU"/>
        </w:rPr>
        <w:t xml:space="preserve">. </w:t>
      </w:r>
      <w:r w:rsidR="00133A51">
        <w:rPr>
          <w:lang w:val="hu-HU"/>
        </w:rPr>
        <w:t>H</w:t>
      </w:r>
      <w:r w:rsidRPr="00831E20">
        <w:rPr>
          <w:lang w:val="hu-HU"/>
        </w:rPr>
        <w:t xml:space="preserve">asználja a </w:t>
      </w:r>
      <w:r w:rsidR="00397C66" w:rsidRPr="00831E20">
        <w:rPr>
          <w:i/>
          <w:lang w:val="hu-HU"/>
        </w:rPr>
        <w:t>Gradus_Title_Unordered</w:t>
      </w:r>
      <w:r w:rsidR="00397C66" w:rsidRPr="00831E20">
        <w:rPr>
          <w:lang w:val="hu-HU"/>
        </w:rPr>
        <w:t xml:space="preserve"> </w:t>
      </w:r>
      <w:r w:rsidRPr="00831E20">
        <w:rPr>
          <w:lang w:val="hu-HU"/>
        </w:rPr>
        <w:t>stílust e fejezet címéhez</w:t>
      </w:r>
      <w:r w:rsidR="00397C66" w:rsidRPr="00831E20">
        <w:rPr>
          <w:lang w:val="hu-HU"/>
        </w:rPr>
        <w:t>.</w:t>
      </w:r>
    </w:p>
    <w:p w14:paraId="75C79CFD" w14:textId="77777777" w:rsidR="009357ED" w:rsidRPr="00831E20" w:rsidRDefault="00B165FE" w:rsidP="009357ED">
      <w:pPr>
        <w:pStyle w:val="GradusTitleUnordered"/>
        <w:rPr>
          <w:lang w:val="hu-HU"/>
        </w:rPr>
      </w:pPr>
      <w:r w:rsidRPr="00831E20">
        <w:rPr>
          <w:lang w:val="hu-HU"/>
        </w:rPr>
        <w:t>Irodalomjegyzék</w:t>
      </w:r>
    </w:p>
    <w:p w14:paraId="05DE9D29" w14:textId="5A170D5C" w:rsidR="009357ED" w:rsidRPr="00831E20" w:rsidRDefault="00B165FE" w:rsidP="009357ED">
      <w:pPr>
        <w:pStyle w:val="GradusText"/>
        <w:rPr>
          <w:lang w:val="hu-HU"/>
        </w:rPr>
      </w:pPr>
      <w:r w:rsidRPr="00831E20">
        <w:rPr>
          <w:lang w:val="hu-HU"/>
        </w:rPr>
        <w:t>Kérem használja a</w:t>
      </w:r>
      <w:r w:rsidR="006F3EA6" w:rsidRPr="00831E20">
        <w:rPr>
          <w:lang w:val="hu-HU"/>
        </w:rPr>
        <w:t xml:space="preserve"> </w:t>
      </w:r>
      <w:r w:rsidR="006F3EA6" w:rsidRPr="00831E20">
        <w:rPr>
          <w:i/>
          <w:lang w:val="hu-HU"/>
        </w:rPr>
        <w:t>Gradus_Referenced_Item</w:t>
      </w:r>
      <w:r w:rsidR="006F3EA6" w:rsidRPr="00831E20">
        <w:rPr>
          <w:lang w:val="hu-HU"/>
        </w:rPr>
        <w:t xml:space="preserve"> </w:t>
      </w:r>
      <w:r w:rsidRPr="00831E20">
        <w:rPr>
          <w:lang w:val="hu-HU"/>
        </w:rPr>
        <w:t>stílust a formázáshoz</w:t>
      </w:r>
      <w:r w:rsidR="006F3EA6" w:rsidRPr="00831E20">
        <w:rPr>
          <w:lang w:val="hu-HU"/>
        </w:rPr>
        <w:t>.</w:t>
      </w:r>
      <w:r w:rsidR="00133A51">
        <w:rPr>
          <w:lang w:val="hu-HU"/>
        </w:rPr>
        <w:t xml:space="preserve"> A szövegben [</w:t>
      </w:r>
      <w:r w:rsidR="00C168D2">
        <w:rPr>
          <w:lang w:val="hu-HU"/>
        </w:rPr>
        <w:fldChar w:fldCharType="begin"/>
      </w:r>
      <w:r w:rsidR="00C168D2">
        <w:rPr>
          <w:lang w:val="hu-HU"/>
        </w:rPr>
        <w:instrText xml:space="preserve"> REF ref_Zotero \h </w:instrText>
      </w:r>
      <w:r w:rsidR="00C168D2">
        <w:rPr>
          <w:lang w:val="hu-HU"/>
        </w:rPr>
      </w:r>
      <w:r w:rsidR="00C168D2">
        <w:rPr>
          <w:lang w:val="hu-HU"/>
        </w:rPr>
        <w:fldChar w:fldCharType="separate"/>
      </w:r>
      <w:r w:rsidR="00BD4DBE">
        <w:rPr>
          <w:noProof/>
          <w:lang w:val="hu-HU"/>
        </w:rPr>
        <w:t>1</w:t>
      </w:r>
      <w:r w:rsidR="00C168D2">
        <w:rPr>
          <w:lang w:val="hu-HU"/>
        </w:rPr>
        <w:fldChar w:fldCharType="end"/>
      </w:r>
      <w:r w:rsidR="00133A51">
        <w:rPr>
          <w:lang w:val="hu-HU"/>
        </w:rPr>
        <w:t>] alakban hivatkozzon a forrásra</w:t>
      </w:r>
      <w:r w:rsidR="00E13B83">
        <w:rPr>
          <w:lang w:val="hu-HU"/>
        </w:rPr>
        <w:t xml:space="preserve"> és ajánlott a könyvjelzők és kereszthivatkozások használata</w:t>
      </w:r>
      <w:r w:rsidR="00133A51">
        <w:rPr>
          <w:lang w:val="hu-HU"/>
        </w:rPr>
        <w:t xml:space="preserve">. </w:t>
      </w:r>
      <w:r w:rsidR="00E13B83">
        <w:rPr>
          <w:lang w:val="hu-HU"/>
        </w:rPr>
        <w:t>Az irodalomjegyzék az első szerző családneve szerinti sorrendben legyen kialakítva.</w:t>
      </w:r>
      <w:r w:rsidR="00756E70">
        <w:rPr>
          <w:lang w:val="hu-HU"/>
        </w:rPr>
        <w:t xml:space="preserve"> Minden olyan forrásnál, amely rendelkezik DOI-val, a DOI megadása kötelező. Minden cikk legkevesebb 4 DOI-s tételt kell tartalmazzon az irodalomjegyzékben!</w:t>
      </w:r>
      <w:r w:rsidR="007540D0">
        <w:rPr>
          <w:lang w:val="hu-HU"/>
        </w:rPr>
        <w:t xml:space="preserve"> Az irodalomjegyzék összeállításához és a hivatkozások beillesztéséhez a Zotero </w:t>
      </w:r>
      <w:hyperlink r:id="rId15" w:history="1">
        <w:r w:rsidR="007540D0" w:rsidRPr="000475E6">
          <w:rPr>
            <w:rStyle w:val="Hyperlink"/>
            <w:lang w:val="hu-HU"/>
          </w:rPr>
          <w:t>https://www.zotero.org/</w:t>
        </w:r>
      </w:hyperlink>
      <w:r w:rsidR="007540D0">
        <w:rPr>
          <w:lang w:val="hu-HU"/>
        </w:rPr>
        <w:t xml:space="preserve"> szoftver használata</w:t>
      </w:r>
      <w:r w:rsidR="001B5B73">
        <w:rPr>
          <w:lang w:val="hu-HU"/>
        </w:rPr>
        <w:t xml:space="preserve"> IEEE hivatkozási stílussal</w:t>
      </w:r>
      <w:r w:rsidR="007540D0">
        <w:rPr>
          <w:lang w:val="hu-HU"/>
        </w:rPr>
        <w:t xml:space="preserve"> ajánlott.</w:t>
      </w:r>
      <w:r w:rsidR="00831F76">
        <w:rPr>
          <w:lang w:val="hu-HU"/>
        </w:rPr>
        <w:t xml:space="preserve"> Amennyiben a cikk egynél több hivatkozást tartalmaz egymást követően akkor a hivatkozások közé csak egy szóközt illesszen ennek a </w:t>
      </w:r>
      <w:r w:rsidR="001B5B73">
        <w:rPr>
          <w:lang w:val="hu-HU"/>
        </w:rPr>
        <w:fldChar w:fldCharType="begin"/>
      </w:r>
      <w:r w:rsidR="001B5B73">
        <w:rPr>
          <w:lang w:val="hu-HU"/>
        </w:rPr>
        <w:instrText xml:space="preserve"> ADDIN ZOTERO_ITEM CSL_CITATION {"citationID":"G56K5Fvd","properties":{"formattedCitation":"[1]","plainCitation":"[1]","noteIndex":0},"citationItems":[{"id":64,"uris":["http://zotero.org/users/11313894/items/TQLR4YJG"],"itemData":{"id":64,"type":"chapter","container-title":"Advanced Computational Methods for Knowledge Engineering","event-place":"Heidelberg","ISBN":"978-3-319-00292-7","language":"en","note":"Cit\ncollection-title: Studies in Computational Intelligence\nDOI: 10.1007/978-3-319-00293-4_20","page":"267-279","publisher":"Springer International Publishing","publisher-place":"Heidelberg","source":"DOI.org (Crossref)","title":"A Review of AI-Supported Tutoring Approaches for Learning Programming","URL":"https://link.springer.com/10.1007/978-3-319-00293-4_20","volume":"479","editor":[{"family":"Nguyen","given":"Ngoc Thanh"},{"family":"Do","given":"Tien","non-dropping-particle":"van"},{"family":"Thi","given":"Hoai An","non-dropping-particle":"le"}],"author":[{"family":"Le","given":"Nguyen-Thinh"},{"family":"Strickroth","given":"Sven"},{"family":"Gross","given":"Sebastian"},{"family":"Pinkwart","given":"Niels"}],"accessed":{"date-parts":[["2023",3,14]]},"issued":{"date-parts":[["2013"]]}}}],"schema":"https://github.com/citation-style-language/schema/raw/master/csl-citation.json"} </w:instrText>
      </w:r>
      <w:r w:rsidR="001B5B73">
        <w:rPr>
          <w:lang w:val="hu-HU"/>
        </w:rPr>
        <w:fldChar w:fldCharType="separate"/>
      </w:r>
      <w:r w:rsidR="001B5B73" w:rsidRPr="001B5B73">
        <w:rPr>
          <w:rFonts w:cs="Arial"/>
        </w:rPr>
        <w:t>[1]</w:t>
      </w:r>
      <w:r w:rsidR="001B5B73">
        <w:rPr>
          <w:lang w:val="hu-HU"/>
        </w:rPr>
        <w:fldChar w:fldCharType="end"/>
      </w:r>
      <w:r w:rsidR="001B5B73">
        <w:rPr>
          <w:lang w:val="hu-HU"/>
        </w:rPr>
        <w:t xml:space="preserve"> </w:t>
      </w:r>
      <w:r w:rsidR="001B5B73">
        <w:rPr>
          <w:lang w:val="hu-HU"/>
        </w:rPr>
        <w:fldChar w:fldCharType="begin"/>
      </w:r>
      <w:r w:rsidR="001B5B73">
        <w:rPr>
          <w:lang w:val="hu-HU"/>
        </w:rPr>
        <w:instrText xml:space="preserve"> ADDIN ZOTERO_ITEM CSL_CITATION {"citationID":"ex3RKJi0","properties":{"formattedCitation":"[2]","plainCitation":"[2]","noteIndex":0},"citationItems":[{"id":10,"uris":["http://zotero.org/users/11313894/items/636Q8Z6C"],"itemData":{"id":10,"type":"article-journal","container-title":"IEEE Transactions on Fuzzy Systems","DOI":"10.1109/TFUZZ.2019.2916036","ISSN":"1063-6706, 1941-0034","issue":"4","journalAbbreviation":"IEEE Trans. Fuzzy Syst.","note":"Blazic4","page":"758-767","source":"DOI.org (Crossref)","title":"Incremental Fuzzy C-Regression Clustering From Streaming Data for Local-Model-Network Identification","URL":"https://ieeexplore.ieee.org/document/8712443/","volume":"28","author":[{"family":"Blazic","given":"Saso"},{"family":"Skrjanc","given":"Igor"}],"accessed":{"date-parts":[["2023",2,5]]},"issued":{"date-parts":[["2020",4]]}}}],"schema":"https://github.com/citation-style-language/schema/raw/master/csl-citation.json"} </w:instrText>
      </w:r>
      <w:r w:rsidR="001B5B73">
        <w:rPr>
          <w:lang w:val="hu-HU"/>
        </w:rPr>
        <w:fldChar w:fldCharType="separate"/>
      </w:r>
      <w:r w:rsidR="001B5B73" w:rsidRPr="001B5B73">
        <w:rPr>
          <w:rFonts w:cs="Arial"/>
        </w:rPr>
        <w:t>[2]</w:t>
      </w:r>
      <w:r w:rsidR="001B5B73">
        <w:rPr>
          <w:lang w:val="hu-HU"/>
        </w:rPr>
        <w:fldChar w:fldCharType="end"/>
      </w:r>
      <w:r w:rsidR="001B5B73">
        <w:rPr>
          <w:lang w:val="hu-HU"/>
        </w:rPr>
        <w:t xml:space="preserve"> </w:t>
      </w:r>
      <w:r w:rsidR="001B5B73">
        <w:rPr>
          <w:lang w:val="hu-HU"/>
        </w:rPr>
        <w:fldChar w:fldCharType="begin"/>
      </w:r>
      <w:r w:rsidR="001B5B73">
        <w:rPr>
          <w:lang w:val="hu-HU"/>
        </w:rPr>
        <w:instrText xml:space="preserve"> ADDIN ZOTERO_ITEM CSL_CITATION {"citationID":"AalNbo5e","properties":{"formattedCitation":"[3]","plainCitation":"[3]","noteIndex":0},"citationItems":[{"id":85,"uris":["http://zotero.org/users/11313894/items/MHUNPN5M"],"itemData":{"id":85,"type":"paper-conference","container-title":"2018 Gulf Southwest Section Conference","note":"Cit","source":"Google Scholar","title":"Using GitHub as a teaching tool for programming courses","author":[{"family":"Angulo","given":"Miguel A."},{"family":"Aktunc","given":"Ozgur"}],"issued":{"date-parts":[["2019"]]}}}],"schema":"https://github.com/citation-style-language/schema/raw/master/csl-citation.json"} </w:instrText>
      </w:r>
      <w:r w:rsidR="001B5B73">
        <w:rPr>
          <w:lang w:val="hu-HU"/>
        </w:rPr>
        <w:fldChar w:fldCharType="separate"/>
      </w:r>
      <w:r w:rsidR="001B5B73" w:rsidRPr="001B5B73">
        <w:rPr>
          <w:rFonts w:cs="Arial"/>
        </w:rPr>
        <w:t>[3]</w:t>
      </w:r>
      <w:r w:rsidR="001B5B73">
        <w:rPr>
          <w:lang w:val="hu-HU"/>
        </w:rPr>
        <w:fldChar w:fldCharType="end"/>
      </w:r>
      <w:r w:rsidR="00831F76">
        <w:rPr>
          <w:lang w:val="hu-HU"/>
        </w:rPr>
        <w:t xml:space="preserve"> mintának megfelelően.</w:t>
      </w:r>
    </w:p>
    <w:p w14:paraId="44DB60DA" w14:textId="77777777" w:rsidR="001B5B73" w:rsidRPr="001B5B73" w:rsidRDefault="001B5B73" w:rsidP="001B5B73">
      <w:pPr>
        <w:pStyle w:val="Bibliography"/>
        <w:rPr>
          <w:rFonts w:cs="Arial"/>
          <w:sz w:val="18"/>
        </w:rPr>
      </w:pPr>
      <w:r>
        <w:lastRenderedPageBreak/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1B5B73">
        <w:rPr>
          <w:rFonts w:cs="Arial"/>
          <w:sz w:val="18"/>
        </w:rPr>
        <w:t>[1]</w:t>
      </w:r>
      <w:r w:rsidRPr="001B5B73">
        <w:rPr>
          <w:rFonts w:cs="Arial"/>
          <w:sz w:val="18"/>
        </w:rPr>
        <w:tab/>
        <w:t xml:space="preserve">N.-T. Le, S. Strickroth, S. Gross, and N. Pinkwart, “A Review of AI-Supported Tutoring Approaches for Learning Programming,” in </w:t>
      </w:r>
      <w:r w:rsidRPr="001B5B73">
        <w:rPr>
          <w:rFonts w:cs="Arial"/>
          <w:i/>
          <w:iCs/>
          <w:sz w:val="18"/>
        </w:rPr>
        <w:t>Advanced Computational Methods for Knowledge Engineering</w:t>
      </w:r>
      <w:r w:rsidRPr="001B5B73">
        <w:rPr>
          <w:rFonts w:cs="Arial"/>
          <w:sz w:val="18"/>
        </w:rPr>
        <w:t>, vol. 479, N. T. Nguyen, T. van Do, and H. A. le Thi, Eds., in Studies in Computational Intelligence, vol. 479. , Heidelberg: Springer International Publishing, 2013, pp. 267–279. doi: 10.1007/978-3-319-00293-4_20.</w:t>
      </w:r>
    </w:p>
    <w:p w14:paraId="2F1F61E4" w14:textId="77777777" w:rsidR="001B5B73" w:rsidRPr="001B5B73" w:rsidRDefault="001B5B73" w:rsidP="001B5B73">
      <w:pPr>
        <w:pStyle w:val="Bibliography"/>
        <w:rPr>
          <w:rFonts w:cs="Arial"/>
          <w:sz w:val="18"/>
        </w:rPr>
      </w:pPr>
      <w:r w:rsidRPr="001B5B73">
        <w:rPr>
          <w:rFonts w:cs="Arial"/>
          <w:sz w:val="18"/>
        </w:rPr>
        <w:t>[2]</w:t>
      </w:r>
      <w:r w:rsidRPr="001B5B73">
        <w:rPr>
          <w:rFonts w:cs="Arial"/>
          <w:sz w:val="18"/>
        </w:rPr>
        <w:tab/>
        <w:t xml:space="preserve">S. Blazic and I. Skrjanc, “Incremental Fuzzy C-Regression Clustering From Streaming Data for Local-Model-Network Identification,” </w:t>
      </w:r>
      <w:r w:rsidRPr="001B5B73">
        <w:rPr>
          <w:rFonts w:cs="Arial"/>
          <w:i/>
          <w:iCs/>
          <w:sz w:val="18"/>
        </w:rPr>
        <w:t>IEEE Trans. Fuzzy Syst.</w:t>
      </w:r>
      <w:r w:rsidRPr="001B5B73">
        <w:rPr>
          <w:rFonts w:cs="Arial"/>
          <w:sz w:val="18"/>
        </w:rPr>
        <w:t>, vol. 28, no. 4, pp. 758–767, Apr. 2020, doi: 10.1109/TFUZZ.2019.2916036.</w:t>
      </w:r>
    </w:p>
    <w:p w14:paraId="61FB215F" w14:textId="77777777" w:rsidR="001B5B73" w:rsidRPr="001B5B73" w:rsidRDefault="001B5B73" w:rsidP="001B5B73">
      <w:pPr>
        <w:pStyle w:val="Bibliography"/>
        <w:rPr>
          <w:rFonts w:cs="Arial"/>
          <w:sz w:val="18"/>
        </w:rPr>
      </w:pPr>
      <w:r w:rsidRPr="001B5B73">
        <w:rPr>
          <w:rFonts w:cs="Arial"/>
          <w:sz w:val="18"/>
        </w:rPr>
        <w:t>[3]</w:t>
      </w:r>
      <w:r w:rsidRPr="001B5B73">
        <w:rPr>
          <w:rFonts w:cs="Arial"/>
          <w:sz w:val="18"/>
        </w:rPr>
        <w:tab/>
        <w:t xml:space="preserve">M. A. Angulo and O. Aktunc, “Using GitHub as a teaching tool for programming courses,” in </w:t>
      </w:r>
      <w:r w:rsidRPr="001B5B73">
        <w:rPr>
          <w:rFonts w:cs="Arial"/>
          <w:i/>
          <w:iCs/>
          <w:sz w:val="18"/>
        </w:rPr>
        <w:t>2018 Gulf Southwest Section Conference</w:t>
      </w:r>
      <w:r w:rsidRPr="001B5B73">
        <w:rPr>
          <w:rFonts w:cs="Arial"/>
          <w:sz w:val="18"/>
        </w:rPr>
        <w:t>, 2019.</w:t>
      </w:r>
    </w:p>
    <w:p w14:paraId="12FFAF1F" w14:textId="21D914B3" w:rsidR="00625B12" w:rsidRPr="00831E20" w:rsidRDefault="001B5B73" w:rsidP="00B73B54">
      <w:pPr>
        <w:pStyle w:val="GradusReferencedItem"/>
        <w:numPr>
          <w:ilvl w:val="0"/>
          <w:numId w:val="0"/>
        </w:numPr>
        <w:rPr>
          <w:lang w:val="hu-HU"/>
        </w:rPr>
      </w:pPr>
      <w:r>
        <w:rPr>
          <w:lang w:val="hu-HU"/>
        </w:rPr>
        <w:fldChar w:fldCharType="end"/>
      </w:r>
    </w:p>
    <w:sectPr w:rsidR="00625B12" w:rsidRPr="00831E20" w:rsidSect="00625B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Fmt w:val="chicago"/>
        <w:numRestart w:val="eachPage"/>
      </w:footnotePr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3D77" w14:textId="77777777" w:rsidR="00865ADE" w:rsidRDefault="00865ADE" w:rsidP="00654AF5">
      <w:r>
        <w:separator/>
      </w:r>
    </w:p>
  </w:endnote>
  <w:endnote w:type="continuationSeparator" w:id="0">
    <w:p w14:paraId="05952F14" w14:textId="77777777" w:rsidR="00865ADE" w:rsidRDefault="00865ADE" w:rsidP="00654AF5">
      <w:r>
        <w:continuationSeparator/>
      </w:r>
    </w:p>
  </w:endnote>
  <w:endnote w:type="continuationNotice" w:id="1">
    <w:p w14:paraId="5DFADAB7" w14:textId="77777777" w:rsidR="00865ADE" w:rsidRDefault="00865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AE90" w14:textId="77777777" w:rsidR="00BC1D10" w:rsidRDefault="00545ED6" w:rsidP="00BC1D10">
    <w:pPr>
      <w:pStyle w:val="GradusFooter"/>
    </w:pPr>
    <w:r>
      <w:fldChar w:fldCharType="begin"/>
    </w:r>
    <w:r w:rsidR="00F5599E">
      <w:instrText xml:space="preserve"> PAGE   \* MERGEFORMAT </w:instrText>
    </w:r>
    <w:r>
      <w:fldChar w:fldCharType="separate"/>
    </w:r>
    <w:r w:rsidR="00756E7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C4C6" w14:textId="77777777" w:rsidR="00BC1D10" w:rsidRDefault="00625B12" w:rsidP="00625B12">
    <w:pPr>
      <w:pStyle w:val="GradusFooter"/>
    </w:pPr>
    <w:r>
      <w:tab/>
    </w:r>
    <w:r>
      <w:tab/>
    </w:r>
    <w:r w:rsidR="00545ED6">
      <w:fldChar w:fldCharType="begin"/>
    </w:r>
    <w:r w:rsidR="00F5599E">
      <w:instrText xml:space="preserve"> PAGE   \* MERGEFORMAT </w:instrText>
    </w:r>
    <w:r w:rsidR="00545ED6">
      <w:fldChar w:fldCharType="separate"/>
    </w:r>
    <w:r w:rsidR="00E13B83">
      <w:rPr>
        <w:noProof/>
      </w:rPr>
      <w:t>3</w:t>
    </w:r>
    <w:r w:rsidR="00545ED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0D87" w14:textId="77777777" w:rsidR="00852F3D" w:rsidRPr="00852F3D" w:rsidRDefault="00852F3D" w:rsidP="00852F3D">
    <w:pPr>
      <w:pStyle w:val="GradusFooter"/>
      <w:rPr>
        <w:lang w:val="hu-HU"/>
      </w:rPr>
    </w:pPr>
    <w:r>
      <w:rPr>
        <w:lang w:val="hu-HU"/>
      </w:rPr>
      <w:tab/>
    </w:r>
    <w:r>
      <w:rPr>
        <w:lang w:val="hu-HU"/>
      </w:rPr>
      <w:tab/>
    </w:r>
    <w:r w:rsidR="00545ED6" w:rsidRPr="00852F3D">
      <w:rPr>
        <w:lang w:val="hu-HU"/>
      </w:rPr>
      <w:fldChar w:fldCharType="begin"/>
    </w:r>
    <w:r w:rsidRPr="00852F3D">
      <w:rPr>
        <w:lang w:val="hu-HU"/>
      </w:rPr>
      <w:instrText xml:space="preserve"> PAGE   \* MERGEFORMAT </w:instrText>
    </w:r>
    <w:r w:rsidR="00545ED6" w:rsidRPr="00852F3D">
      <w:rPr>
        <w:lang w:val="hu-HU"/>
      </w:rPr>
      <w:fldChar w:fldCharType="separate"/>
    </w:r>
    <w:r w:rsidR="00756E70">
      <w:rPr>
        <w:noProof/>
        <w:lang w:val="hu-HU"/>
      </w:rPr>
      <w:t>1</w:t>
    </w:r>
    <w:r w:rsidR="00545ED6" w:rsidRPr="00852F3D">
      <w:rPr>
        <w:lang w:val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5F2D" w14:textId="77777777" w:rsidR="00865ADE" w:rsidRDefault="00865ADE" w:rsidP="00654AF5">
      <w:r>
        <w:separator/>
      </w:r>
    </w:p>
  </w:footnote>
  <w:footnote w:type="continuationSeparator" w:id="0">
    <w:p w14:paraId="750D4B53" w14:textId="77777777" w:rsidR="00865ADE" w:rsidRDefault="00865ADE" w:rsidP="00654AF5">
      <w:r>
        <w:continuationSeparator/>
      </w:r>
    </w:p>
  </w:footnote>
  <w:footnote w:type="continuationNotice" w:id="1">
    <w:p w14:paraId="66682C25" w14:textId="77777777" w:rsidR="00865ADE" w:rsidRDefault="00865ADE"/>
  </w:footnote>
  <w:footnote w:id="2">
    <w:p w14:paraId="03B46B61" w14:textId="77777777" w:rsidR="00E82F9A" w:rsidRDefault="00E82F9A" w:rsidP="0022511F">
      <w:pPr>
        <w:pStyle w:val="GradusFootnote"/>
      </w:pPr>
      <w:r w:rsidRPr="00E82F9A">
        <w:rPr>
          <w:rStyle w:val="FootnoteReference"/>
          <w:vertAlign w:val="baseline"/>
        </w:rPr>
        <w:footnoteRef/>
      </w:r>
      <w:r w:rsidRPr="00E82F9A">
        <w:tab/>
      </w:r>
      <w:r w:rsidR="0099489E">
        <w:t>Kapcsolattartó</w:t>
      </w:r>
      <w:r w:rsidR="001D124C">
        <w:t xml:space="preserve"> szerző</w:t>
      </w:r>
      <w:r>
        <w:t xml:space="preserve">. </w:t>
      </w:r>
      <w:r>
        <w:br/>
      </w:r>
      <w:r>
        <w:tab/>
        <w:t xml:space="preserve">E-mail </w:t>
      </w:r>
      <w:r w:rsidR="001D124C">
        <w:t>cím</w:t>
      </w:r>
      <w:r>
        <w:t>: f.a.author@institu.te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9BAC" w14:textId="77777777" w:rsidR="00625B12" w:rsidRDefault="00625B12" w:rsidP="00625B12">
    <w:pPr>
      <w:pStyle w:val="GradusHeaderEvenOdd"/>
    </w:pPr>
    <w:r>
      <w:tab/>
    </w:r>
    <w:r w:rsidR="002E57A4">
      <w:t>Első</w:t>
    </w:r>
    <w:r>
      <w:t xml:space="preserve"> </w:t>
    </w:r>
    <w:r w:rsidR="002E57A4">
      <w:t>Szerző</w:t>
    </w:r>
    <w:r>
      <w:t xml:space="preserve">, </w:t>
    </w:r>
    <w:r w:rsidR="002E57A4">
      <w:t>Második</w:t>
    </w:r>
    <w:r>
      <w:t xml:space="preserve"> </w:t>
    </w:r>
    <w:r w:rsidR="002E57A4">
      <w:t>Szerző</w:t>
    </w:r>
    <w:r w:rsidR="00133A51">
      <w:t>,</w:t>
    </w:r>
    <w:r>
      <w:t xml:space="preserve"> </w:t>
    </w:r>
    <w:r w:rsidR="002E57A4">
      <w:t>Harmadik</w:t>
    </w:r>
    <w:r>
      <w:t xml:space="preserve"> </w:t>
    </w:r>
    <w:r w:rsidR="002E57A4">
      <w:t>Szerző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A2E7" w14:textId="77777777" w:rsidR="00625B12" w:rsidRPr="00625B12" w:rsidRDefault="00625B12" w:rsidP="00625B12">
    <w:pPr>
      <w:pStyle w:val="GradusHeaderEvenOdd"/>
      <w:rPr>
        <w:lang w:val="hu-HU"/>
      </w:rPr>
    </w:pPr>
    <w:r>
      <w:rPr>
        <w:lang w:val="hu-HU"/>
      </w:rPr>
      <w:tab/>
    </w:r>
    <w:r w:rsidR="00133A51">
      <w:rPr>
        <w:lang w:val="hu-HU"/>
      </w:rPr>
      <w:t>Cikk címe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8"/>
      <w:gridCol w:w="5330"/>
    </w:tblGrid>
    <w:tr w:rsidR="000E5150" w14:paraId="59A686CE" w14:textId="77777777" w:rsidTr="000E5150">
      <w:tc>
        <w:tcPr>
          <w:tcW w:w="4745" w:type="dxa"/>
        </w:tcPr>
        <w:p w14:paraId="546DB38D" w14:textId="703C4E26" w:rsidR="000E5150" w:rsidRPr="000E5150" w:rsidRDefault="000E5150" w:rsidP="00756E70">
          <w:pPr>
            <w:pStyle w:val="GradusHeader1"/>
            <w:tabs>
              <w:tab w:val="clear" w:pos="4820"/>
              <w:tab w:val="clear" w:pos="10224"/>
            </w:tabs>
          </w:pPr>
          <w:r w:rsidRPr="000E5150">
            <w:t xml:space="preserve">Gradus Vol </w:t>
          </w:r>
          <w:r w:rsidR="00E373B1">
            <w:t>1</w:t>
          </w:r>
          <w:r w:rsidR="00DC08D9">
            <w:t>3</w:t>
          </w:r>
          <w:r w:rsidRPr="000E5150">
            <w:t xml:space="preserve">, No </w:t>
          </w:r>
          <w:r w:rsidR="00756E70">
            <w:t>2</w:t>
          </w:r>
          <w:r w:rsidRPr="000E5150">
            <w:t xml:space="preserve"> (20</w:t>
          </w:r>
          <w:r w:rsidR="00756E70">
            <w:t>2</w:t>
          </w:r>
          <w:r w:rsidR="00DC08D9">
            <w:t>6</w:t>
          </w:r>
          <w:r w:rsidRPr="000E5150">
            <w:t>)</w:t>
          </w:r>
          <w:r>
            <w:br/>
            <w:t xml:space="preserve">ISSN </w:t>
          </w:r>
          <w:r w:rsidRPr="000E5150">
            <w:t>2064-8014</w:t>
          </w:r>
        </w:p>
      </w:tc>
      <w:tc>
        <w:tcPr>
          <w:tcW w:w="5404" w:type="dxa"/>
        </w:tcPr>
        <w:p w14:paraId="0F8E1ACB" w14:textId="77777777" w:rsidR="000E5150" w:rsidRDefault="000E5150" w:rsidP="000E5150">
          <w:pPr>
            <w:pStyle w:val="GradusHeader1"/>
            <w:tabs>
              <w:tab w:val="clear" w:pos="4820"/>
              <w:tab w:val="clear" w:pos="10224"/>
            </w:tabs>
            <w:jc w:val="right"/>
          </w:pPr>
          <w:r w:rsidRPr="000E5150">
            <w:rPr>
              <w:rFonts w:cstheme="minorHAnsi"/>
              <w:noProof/>
              <w:position w:val="-16"/>
            </w:rPr>
            <w:drawing>
              <wp:inline distT="0" distB="0" distL="0" distR="0" wp14:anchorId="4D6E3158" wp14:editId="1767C9C6">
                <wp:extent cx="2845695" cy="341240"/>
                <wp:effectExtent l="19050" t="0" r="0" b="0"/>
                <wp:docPr id="2" name="Kép 2" descr="D:\Limited\Gamf\_Gradus\_sablon\header_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Limited\Gamf\_Gradus\_sablon\header_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7853" cy="34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8E7B5A" w14:textId="77777777" w:rsidR="00654AF5" w:rsidRDefault="00654AF5" w:rsidP="000E5150">
    <w:pPr>
      <w:pStyle w:val="Gradus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EB4"/>
    <w:multiLevelType w:val="hybridMultilevel"/>
    <w:tmpl w:val="4DB0DC2E"/>
    <w:name w:val="Gradus_titles2"/>
    <w:lvl w:ilvl="0" w:tplc="E37461D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77579"/>
    <w:multiLevelType w:val="multilevel"/>
    <w:tmpl w:val="068EB370"/>
    <w:name w:val="Gradus_titl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70C2"/>
    <w:multiLevelType w:val="hybridMultilevel"/>
    <w:tmpl w:val="E33C0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B3CFD"/>
    <w:multiLevelType w:val="multilevel"/>
    <w:tmpl w:val="F6DAC702"/>
    <w:name w:val="Gradus_titles3"/>
    <w:lvl w:ilvl="0">
      <w:start w:val="1"/>
      <w:numFmt w:val="decimal"/>
      <w:pStyle w:val="GradusTit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radusTitle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GradusTit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FC49B7"/>
    <w:multiLevelType w:val="hybridMultilevel"/>
    <w:tmpl w:val="5D029F4C"/>
    <w:lvl w:ilvl="0" w:tplc="B6740790">
      <w:start w:val="1"/>
      <w:numFmt w:val="decimal"/>
      <w:pStyle w:val="Gradus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7468"/>
    <w:multiLevelType w:val="multilevel"/>
    <w:tmpl w:val="FA145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8692224">
    <w:abstractNumId w:val="2"/>
  </w:num>
  <w:num w:numId="2" w16cid:durableId="1279801204">
    <w:abstractNumId w:val="1"/>
  </w:num>
  <w:num w:numId="3" w16cid:durableId="275064031">
    <w:abstractNumId w:val="4"/>
  </w:num>
  <w:num w:numId="4" w16cid:durableId="1684622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940743">
    <w:abstractNumId w:val="6"/>
  </w:num>
  <w:num w:numId="6" w16cid:durableId="120803574">
    <w:abstractNumId w:val="0"/>
  </w:num>
  <w:num w:numId="7" w16cid:durableId="1256551003">
    <w:abstractNumId w:val="5"/>
  </w:num>
  <w:num w:numId="8" w16cid:durableId="864176663">
    <w:abstractNumId w:val="3"/>
  </w:num>
  <w:num w:numId="9" w16cid:durableId="1087001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evenAndOddHeaders/>
  <w:drawingGridHorizontalSpacing w:val="142"/>
  <w:drawingGridVerticalSpacing w:val="142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BE"/>
    <w:rsid w:val="0001538C"/>
    <w:rsid w:val="000316A4"/>
    <w:rsid w:val="00061D16"/>
    <w:rsid w:val="00073D5D"/>
    <w:rsid w:val="00095E28"/>
    <w:rsid w:val="000A13A3"/>
    <w:rsid w:val="000D1979"/>
    <w:rsid w:val="000D314E"/>
    <w:rsid w:val="000E5150"/>
    <w:rsid w:val="0010025D"/>
    <w:rsid w:val="001056E7"/>
    <w:rsid w:val="00133A51"/>
    <w:rsid w:val="001417E9"/>
    <w:rsid w:val="00163CA6"/>
    <w:rsid w:val="00183810"/>
    <w:rsid w:val="001A396C"/>
    <w:rsid w:val="001B5B73"/>
    <w:rsid w:val="001B7699"/>
    <w:rsid w:val="001C6720"/>
    <w:rsid w:val="001D124C"/>
    <w:rsid w:val="001F171A"/>
    <w:rsid w:val="001F3FF3"/>
    <w:rsid w:val="001F7D4A"/>
    <w:rsid w:val="00203A33"/>
    <w:rsid w:val="0021040A"/>
    <w:rsid w:val="0022511F"/>
    <w:rsid w:val="0022549B"/>
    <w:rsid w:val="00232ACB"/>
    <w:rsid w:val="00255524"/>
    <w:rsid w:val="00294228"/>
    <w:rsid w:val="0029571E"/>
    <w:rsid w:val="002A3FD3"/>
    <w:rsid w:val="002E35EC"/>
    <w:rsid w:val="002E57A4"/>
    <w:rsid w:val="002E7073"/>
    <w:rsid w:val="00316151"/>
    <w:rsid w:val="00374914"/>
    <w:rsid w:val="00397C66"/>
    <w:rsid w:val="003A243D"/>
    <w:rsid w:val="003B1866"/>
    <w:rsid w:val="003D4D43"/>
    <w:rsid w:val="00420CC9"/>
    <w:rsid w:val="0042311C"/>
    <w:rsid w:val="004261FF"/>
    <w:rsid w:val="00437771"/>
    <w:rsid w:val="00450FBA"/>
    <w:rsid w:val="0046472E"/>
    <w:rsid w:val="00480F04"/>
    <w:rsid w:val="004A4405"/>
    <w:rsid w:val="004B682F"/>
    <w:rsid w:val="004D673B"/>
    <w:rsid w:val="00512645"/>
    <w:rsid w:val="00513198"/>
    <w:rsid w:val="005236E7"/>
    <w:rsid w:val="005329B8"/>
    <w:rsid w:val="00534E32"/>
    <w:rsid w:val="00545ED6"/>
    <w:rsid w:val="00556B13"/>
    <w:rsid w:val="00573842"/>
    <w:rsid w:val="005841D2"/>
    <w:rsid w:val="005A604D"/>
    <w:rsid w:val="005E76B6"/>
    <w:rsid w:val="00613838"/>
    <w:rsid w:val="00625B12"/>
    <w:rsid w:val="00627C35"/>
    <w:rsid w:val="0063100F"/>
    <w:rsid w:val="006401F4"/>
    <w:rsid w:val="00654AF5"/>
    <w:rsid w:val="00663068"/>
    <w:rsid w:val="006B19C1"/>
    <w:rsid w:val="006C2386"/>
    <w:rsid w:val="006F2A1C"/>
    <w:rsid w:val="006F3EA6"/>
    <w:rsid w:val="006F5C5E"/>
    <w:rsid w:val="00713393"/>
    <w:rsid w:val="007162EC"/>
    <w:rsid w:val="00751479"/>
    <w:rsid w:val="007540D0"/>
    <w:rsid w:val="00756E70"/>
    <w:rsid w:val="00765FA7"/>
    <w:rsid w:val="0077257B"/>
    <w:rsid w:val="007920AF"/>
    <w:rsid w:val="007F6566"/>
    <w:rsid w:val="007F6AF2"/>
    <w:rsid w:val="00814C32"/>
    <w:rsid w:val="00831E20"/>
    <w:rsid w:val="00831F76"/>
    <w:rsid w:val="00842494"/>
    <w:rsid w:val="00845126"/>
    <w:rsid w:val="00852F3D"/>
    <w:rsid w:val="00855621"/>
    <w:rsid w:val="00857142"/>
    <w:rsid w:val="008578F6"/>
    <w:rsid w:val="00865ADE"/>
    <w:rsid w:val="0087022B"/>
    <w:rsid w:val="0087082B"/>
    <w:rsid w:val="008728F8"/>
    <w:rsid w:val="00875584"/>
    <w:rsid w:val="00875C4C"/>
    <w:rsid w:val="00876012"/>
    <w:rsid w:val="00877BA0"/>
    <w:rsid w:val="00887B1E"/>
    <w:rsid w:val="008C53C3"/>
    <w:rsid w:val="008E333C"/>
    <w:rsid w:val="008F3970"/>
    <w:rsid w:val="008F70D2"/>
    <w:rsid w:val="009025D6"/>
    <w:rsid w:val="00920989"/>
    <w:rsid w:val="00925589"/>
    <w:rsid w:val="0093481E"/>
    <w:rsid w:val="009357ED"/>
    <w:rsid w:val="009502D4"/>
    <w:rsid w:val="00953746"/>
    <w:rsid w:val="00953788"/>
    <w:rsid w:val="00954F25"/>
    <w:rsid w:val="00961CDB"/>
    <w:rsid w:val="009870EE"/>
    <w:rsid w:val="0099489E"/>
    <w:rsid w:val="00996512"/>
    <w:rsid w:val="00A03A72"/>
    <w:rsid w:val="00A053DD"/>
    <w:rsid w:val="00A15ABA"/>
    <w:rsid w:val="00A40F54"/>
    <w:rsid w:val="00A63523"/>
    <w:rsid w:val="00A75FC3"/>
    <w:rsid w:val="00AA2C0C"/>
    <w:rsid w:val="00AB512C"/>
    <w:rsid w:val="00AC651D"/>
    <w:rsid w:val="00AD2388"/>
    <w:rsid w:val="00AD336D"/>
    <w:rsid w:val="00AE307B"/>
    <w:rsid w:val="00B10E3C"/>
    <w:rsid w:val="00B14302"/>
    <w:rsid w:val="00B160FF"/>
    <w:rsid w:val="00B165FE"/>
    <w:rsid w:val="00B523D2"/>
    <w:rsid w:val="00B66ECD"/>
    <w:rsid w:val="00B73B54"/>
    <w:rsid w:val="00BA31C7"/>
    <w:rsid w:val="00BC1D10"/>
    <w:rsid w:val="00BC633D"/>
    <w:rsid w:val="00BD4DBE"/>
    <w:rsid w:val="00BD7615"/>
    <w:rsid w:val="00BD7FA7"/>
    <w:rsid w:val="00BF10E4"/>
    <w:rsid w:val="00C168D2"/>
    <w:rsid w:val="00C2369C"/>
    <w:rsid w:val="00C47E95"/>
    <w:rsid w:val="00C535E8"/>
    <w:rsid w:val="00C61441"/>
    <w:rsid w:val="00C717C7"/>
    <w:rsid w:val="00C821B1"/>
    <w:rsid w:val="00CD10C9"/>
    <w:rsid w:val="00CF2B27"/>
    <w:rsid w:val="00D01BFD"/>
    <w:rsid w:val="00D2466E"/>
    <w:rsid w:val="00D337DD"/>
    <w:rsid w:val="00D62D1C"/>
    <w:rsid w:val="00D710B7"/>
    <w:rsid w:val="00DA18E5"/>
    <w:rsid w:val="00DA7F31"/>
    <w:rsid w:val="00DC0199"/>
    <w:rsid w:val="00DC08D9"/>
    <w:rsid w:val="00DC2E5B"/>
    <w:rsid w:val="00DC6D08"/>
    <w:rsid w:val="00DD28F8"/>
    <w:rsid w:val="00E13B83"/>
    <w:rsid w:val="00E373B1"/>
    <w:rsid w:val="00E55BBD"/>
    <w:rsid w:val="00E6005E"/>
    <w:rsid w:val="00E82F9A"/>
    <w:rsid w:val="00EA5FE4"/>
    <w:rsid w:val="00EC539B"/>
    <w:rsid w:val="00ED5A16"/>
    <w:rsid w:val="00EF001D"/>
    <w:rsid w:val="00F04881"/>
    <w:rsid w:val="00F15460"/>
    <w:rsid w:val="00F543A7"/>
    <w:rsid w:val="00F5599E"/>
    <w:rsid w:val="00F60BF7"/>
    <w:rsid w:val="00F6454B"/>
    <w:rsid w:val="00F7468C"/>
    <w:rsid w:val="00F94734"/>
    <w:rsid w:val="00FA23FD"/>
    <w:rsid w:val="00FA7DD9"/>
    <w:rsid w:val="00FB262F"/>
    <w:rsid w:val="00FC3ADE"/>
    <w:rsid w:val="00FC5B6F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5947E"/>
  <w15:docId w15:val="{17E426AF-10AB-4480-9D87-53EC1776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35"/>
    <w:rPr>
      <w:rFonts w:ascii="Arial" w:hAnsi="Arial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FE1A22"/>
    <w:rPr>
      <w:rFonts w:eastAsia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A22"/>
    <w:rPr>
      <w:rFonts w:ascii="Times New Roman" w:eastAsia="Calibri" w:hAnsi="Times New Roman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AF5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AF5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AF5"/>
    <w:rPr>
      <w:rFonts w:ascii="Tahoma" w:hAnsi="Tahoma" w:cs="Tahoma"/>
      <w:sz w:val="16"/>
      <w:szCs w:val="16"/>
    </w:rPr>
  </w:style>
  <w:style w:type="paragraph" w:customStyle="1" w:styleId="GradusTitleofthePaper">
    <w:name w:val="Gradus_Title_of_the_Paper"/>
    <w:basedOn w:val="Normal"/>
    <w:next w:val="GradusAuthor"/>
    <w:qFormat/>
    <w:rsid w:val="00BC633D"/>
    <w:pPr>
      <w:spacing w:before="240" w:after="360"/>
      <w:jc w:val="center"/>
    </w:pPr>
    <w:rPr>
      <w:rFonts w:cstheme="minorHAnsi"/>
      <w:b/>
      <w:caps/>
      <w:sz w:val="36"/>
      <w:lang w:val="en-US"/>
    </w:rPr>
  </w:style>
  <w:style w:type="paragraph" w:customStyle="1" w:styleId="GradusAuthor">
    <w:name w:val="Gradus_Author"/>
    <w:basedOn w:val="Normal"/>
    <w:next w:val="GradusAddress"/>
    <w:qFormat/>
    <w:rsid w:val="00613838"/>
    <w:pPr>
      <w:spacing w:after="120"/>
      <w:jc w:val="center"/>
    </w:pPr>
    <w:rPr>
      <w:rFonts w:cstheme="minorHAnsi"/>
      <w:i/>
      <w:sz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F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F9A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2F9A"/>
    <w:rPr>
      <w:vertAlign w:val="superscript"/>
    </w:rPr>
  </w:style>
  <w:style w:type="paragraph" w:customStyle="1" w:styleId="GradusAddress">
    <w:name w:val="Gradus_Address"/>
    <w:basedOn w:val="Normal"/>
    <w:qFormat/>
    <w:rsid w:val="00613838"/>
    <w:pPr>
      <w:jc w:val="center"/>
    </w:pPr>
    <w:rPr>
      <w:rFonts w:cstheme="minorHAnsi"/>
      <w:sz w:val="20"/>
      <w:lang w:val="en-US"/>
    </w:rPr>
  </w:style>
  <w:style w:type="table" w:styleId="TableGrid">
    <w:name w:val="Table Grid"/>
    <w:basedOn w:val="TableNormal"/>
    <w:uiPriority w:val="59"/>
    <w:rsid w:val="00C6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usDescTitle">
    <w:name w:val="Gradus_DescTitle"/>
    <w:basedOn w:val="Normal"/>
    <w:next w:val="Normal"/>
    <w:qFormat/>
    <w:rsid w:val="00613838"/>
    <w:rPr>
      <w:b/>
      <w:i/>
      <w:sz w:val="22"/>
      <w:lang w:val="en-US"/>
    </w:rPr>
  </w:style>
  <w:style w:type="paragraph" w:customStyle="1" w:styleId="GradusDate">
    <w:name w:val="Gradus_Date"/>
    <w:basedOn w:val="Normal"/>
    <w:qFormat/>
    <w:rsid w:val="00613838"/>
    <w:rPr>
      <w:sz w:val="20"/>
      <w:lang w:val="en-US"/>
    </w:rPr>
  </w:style>
  <w:style w:type="paragraph" w:customStyle="1" w:styleId="GradusKeywords">
    <w:name w:val="Gradus_Keywords"/>
    <w:basedOn w:val="Normal"/>
    <w:qFormat/>
    <w:rsid w:val="00613838"/>
    <w:pPr>
      <w:spacing w:after="120"/>
      <w:contextualSpacing/>
    </w:pPr>
    <w:rPr>
      <w:sz w:val="20"/>
      <w:lang w:val="en-US"/>
    </w:rPr>
  </w:style>
  <w:style w:type="paragraph" w:customStyle="1" w:styleId="GradusAbstract">
    <w:name w:val="Gradus_Abstract"/>
    <w:basedOn w:val="Normal"/>
    <w:qFormat/>
    <w:rsid w:val="00613838"/>
    <w:pPr>
      <w:jc w:val="both"/>
    </w:pPr>
    <w:rPr>
      <w:i/>
      <w:sz w:val="22"/>
      <w:lang w:val="en-US"/>
    </w:rPr>
  </w:style>
  <w:style w:type="paragraph" w:customStyle="1" w:styleId="GradusTitle1">
    <w:name w:val="Gradus_Title1"/>
    <w:basedOn w:val="Normal"/>
    <w:next w:val="GradusText"/>
    <w:qFormat/>
    <w:rsid w:val="00B66ECD"/>
    <w:pPr>
      <w:keepNext/>
      <w:numPr>
        <w:numId w:val="3"/>
      </w:numPr>
      <w:tabs>
        <w:tab w:val="left" w:pos="340"/>
      </w:tabs>
      <w:spacing w:before="240" w:after="120"/>
      <w:outlineLvl w:val="0"/>
    </w:pPr>
    <w:rPr>
      <w:b/>
      <w:sz w:val="26"/>
      <w:lang w:val="en-US"/>
    </w:rPr>
  </w:style>
  <w:style w:type="paragraph" w:customStyle="1" w:styleId="GradusText">
    <w:name w:val="Gradus_Text"/>
    <w:basedOn w:val="Normal"/>
    <w:qFormat/>
    <w:rsid w:val="00ED5A16"/>
    <w:pPr>
      <w:spacing w:before="120"/>
      <w:ind w:firstLine="567"/>
      <w:contextualSpacing/>
      <w:jc w:val="both"/>
    </w:pPr>
    <w:rPr>
      <w:sz w:val="22"/>
      <w:lang w:val="en-US"/>
    </w:rPr>
  </w:style>
  <w:style w:type="paragraph" w:customStyle="1" w:styleId="GradusHeader1">
    <w:name w:val="Gradus_Header1"/>
    <w:basedOn w:val="Header"/>
    <w:qFormat/>
    <w:rsid w:val="00DC6D08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Arial Narrow" w:hAnsi="Arial Narrow"/>
      <w:sz w:val="20"/>
      <w:szCs w:val="20"/>
      <w:lang w:val="en-US"/>
    </w:rPr>
  </w:style>
  <w:style w:type="paragraph" w:customStyle="1" w:styleId="GradusHeader2">
    <w:name w:val="Gradus_Header2"/>
    <w:basedOn w:val="Header"/>
    <w:qFormat/>
    <w:rsid w:val="00DC6D08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40"/>
      </w:tabs>
    </w:pPr>
    <w:rPr>
      <w:rFonts w:ascii="Arial Narrow" w:hAnsi="Arial Narrow"/>
      <w:sz w:val="22"/>
      <w:lang w:val="en-US"/>
    </w:rPr>
  </w:style>
  <w:style w:type="paragraph" w:customStyle="1" w:styleId="GradusTitle2">
    <w:name w:val="Gradus_Title2"/>
    <w:basedOn w:val="Normal"/>
    <w:next w:val="GradusText"/>
    <w:qFormat/>
    <w:rsid w:val="00B66ECD"/>
    <w:pPr>
      <w:keepNext/>
      <w:numPr>
        <w:ilvl w:val="1"/>
        <w:numId w:val="3"/>
      </w:numPr>
      <w:spacing w:before="180" w:after="120"/>
      <w:ind w:left="715" w:hanging="431"/>
      <w:outlineLvl w:val="1"/>
    </w:pPr>
    <w:rPr>
      <w:b/>
      <w:sz w:val="22"/>
      <w:lang w:val="en-US"/>
    </w:rPr>
  </w:style>
  <w:style w:type="paragraph" w:customStyle="1" w:styleId="GradusTitle3">
    <w:name w:val="Gradus_Title3"/>
    <w:basedOn w:val="Normal"/>
    <w:next w:val="GradusText"/>
    <w:qFormat/>
    <w:rsid w:val="00ED5A16"/>
    <w:pPr>
      <w:numPr>
        <w:ilvl w:val="2"/>
        <w:numId w:val="3"/>
      </w:numPr>
      <w:spacing w:before="120" w:after="120"/>
    </w:pPr>
    <w:rPr>
      <w:b/>
      <w:i/>
      <w:sz w:val="22"/>
      <w:lang w:val="en-US"/>
    </w:rPr>
  </w:style>
  <w:style w:type="paragraph" w:customStyle="1" w:styleId="GradusFootnote">
    <w:name w:val="Gradus_Footnote"/>
    <w:basedOn w:val="FootnoteText"/>
    <w:qFormat/>
    <w:rsid w:val="00613838"/>
    <w:pPr>
      <w:tabs>
        <w:tab w:val="left" w:pos="142"/>
      </w:tabs>
    </w:pPr>
    <w:rPr>
      <w:sz w:val="16"/>
      <w:lang w:val="en-US"/>
    </w:rPr>
  </w:style>
  <w:style w:type="paragraph" w:customStyle="1" w:styleId="GradusTableCaption">
    <w:name w:val="Gradus_Table_Caption"/>
    <w:basedOn w:val="Normal"/>
    <w:next w:val="GradusText"/>
    <w:qFormat/>
    <w:rsid w:val="00B66ECD"/>
    <w:pPr>
      <w:keepNext/>
      <w:spacing w:before="120"/>
      <w:jc w:val="center"/>
    </w:pPr>
    <w:rPr>
      <w:i/>
      <w:sz w:val="22"/>
      <w:lang w:val="en-US"/>
    </w:rPr>
  </w:style>
  <w:style w:type="paragraph" w:customStyle="1" w:styleId="GradusTableHeading">
    <w:name w:val="Gradus_Table_Heading"/>
    <w:basedOn w:val="GradusText"/>
    <w:qFormat/>
    <w:rsid w:val="0087022B"/>
    <w:pPr>
      <w:spacing w:before="60" w:after="40"/>
      <w:ind w:firstLine="0"/>
      <w:contextualSpacing w:val="0"/>
      <w:jc w:val="center"/>
    </w:pPr>
    <w:rPr>
      <w:b/>
      <w:sz w:val="20"/>
    </w:rPr>
  </w:style>
  <w:style w:type="paragraph" w:customStyle="1" w:styleId="GradusTableText">
    <w:name w:val="Gradus_Table_Text"/>
    <w:basedOn w:val="GradusText"/>
    <w:qFormat/>
    <w:rsid w:val="00920989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GradusFooter">
    <w:name w:val="Gradus_Footer"/>
    <w:basedOn w:val="Footer"/>
    <w:qFormat/>
    <w:rsid w:val="00625B12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GradusTable">
    <w:name w:val="Gradus_Table"/>
    <w:basedOn w:val="GradusText"/>
    <w:next w:val="GradusText"/>
    <w:qFormat/>
    <w:rsid w:val="00ED5A16"/>
    <w:pPr>
      <w:spacing w:after="180"/>
    </w:pPr>
  </w:style>
  <w:style w:type="paragraph" w:customStyle="1" w:styleId="GradusEquation">
    <w:name w:val="Gradus_Equation"/>
    <w:basedOn w:val="GradusText"/>
    <w:next w:val="GradusText"/>
    <w:rsid w:val="00713393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szCs w:val="24"/>
      <w:lang w:val="en-GB"/>
    </w:rPr>
  </w:style>
  <w:style w:type="paragraph" w:customStyle="1" w:styleId="GradusEquationNumber">
    <w:name w:val="Gradus_Equation_Number"/>
    <w:basedOn w:val="GradusText"/>
    <w:next w:val="GradusText"/>
    <w:rsid w:val="00920989"/>
    <w:pPr>
      <w:spacing w:before="0"/>
      <w:ind w:firstLine="0"/>
      <w:jc w:val="right"/>
    </w:pPr>
  </w:style>
  <w:style w:type="paragraph" w:customStyle="1" w:styleId="GradusFigureCaption">
    <w:name w:val="Gradus_Figure_Caption"/>
    <w:basedOn w:val="GradusText"/>
    <w:next w:val="GradusText"/>
    <w:qFormat/>
    <w:rsid w:val="001A396C"/>
    <w:pPr>
      <w:spacing w:after="180"/>
      <w:ind w:firstLine="0"/>
      <w:jc w:val="center"/>
    </w:pPr>
    <w:rPr>
      <w:i/>
    </w:rPr>
  </w:style>
  <w:style w:type="paragraph" w:customStyle="1" w:styleId="GradusFigure">
    <w:name w:val="Gradus_Figure"/>
    <w:basedOn w:val="GradusText"/>
    <w:next w:val="GradusFigureCaption"/>
    <w:qFormat/>
    <w:rsid w:val="00B66ECD"/>
    <w:pPr>
      <w:keepNext/>
      <w:spacing w:before="180" w:after="120"/>
      <w:ind w:firstLine="0"/>
      <w:jc w:val="center"/>
    </w:pPr>
  </w:style>
  <w:style w:type="paragraph" w:customStyle="1" w:styleId="GradusTitleUnordered">
    <w:name w:val="Gradus_Title_Unordered"/>
    <w:basedOn w:val="GradusText"/>
    <w:next w:val="GradusText"/>
    <w:qFormat/>
    <w:rsid w:val="00397C66"/>
    <w:pPr>
      <w:spacing w:before="240" w:after="120"/>
      <w:ind w:firstLine="0"/>
    </w:pPr>
    <w:rPr>
      <w:b/>
      <w:sz w:val="26"/>
    </w:rPr>
  </w:style>
  <w:style w:type="paragraph" w:customStyle="1" w:styleId="GradusReferencedItem">
    <w:name w:val="Gradus_Referenced_Item"/>
    <w:basedOn w:val="GradusText"/>
    <w:qFormat/>
    <w:rsid w:val="00AA2C0C"/>
    <w:pPr>
      <w:numPr>
        <w:numId w:val="7"/>
      </w:numPr>
      <w:ind w:left="426" w:hanging="426"/>
      <w:jc w:val="left"/>
    </w:pPr>
    <w:rPr>
      <w:rFonts w:cs="Arial"/>
      <w:sz w:val="18"/>
    </w:rPr>
  </w:style>
  <w:style w:type="paragraph" w:customStyle="1" w:styleId="GradusHeaderEvenOdd">
    <w:name w:val="Gradus_Header_EvenOdd"/>
    <w:basedOn w:val="Header"/>
    <w:qFormat/>
    <w:rsid w:val="00625B12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18"/>
      <w:lang w:val="en-US"/>
    </w:rPr>
  </w:style>
  <w:style w:type="character" w:styleId="Hyperlink">
    <w:name w:val="Hyperlink"/>
    <w:basedOn w:val="DefaultParagraphFont"/>
    <w:uiPriority w:val="99"/>
    <w:unhideWhenUsed/>
    <w:rsid w:val="00105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0D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1B5B73"/>
    <w:pPr>
      <w:tabs>
        <w:tab w:val="left" w:pos="384"/>
      </w:tabs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info.orcid.org/researcher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xxxx-xxxx-xxxx-xxx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zotero.or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saba\Neumann%20J&#225;nos%20Egyetem\Gradus%20-%20Dokumentumok\munka\Gradus_template_2.8_hu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EAE70762A246B7B65216FD2EFAA4" ma:contentTypeVersion="10" ma:contentTypeDescription="Create a new document." ma:contentTypeScope="" ma:versionID="e472558b27055bac69b53b79e8faff76">
  <xsd:schema xmlns:xsd="http://www.w3.org/2001/XMLSchema" xmlns:xs="http://www.w3.org/2001/XMLSchema" xmlns:p="http://schemas.microsoft.com/office/2006/metadata/properties" xmlns:ns2="fa1a23fa-39d1-497d-ae87-aa2b2bcd7823" targetNamespace="http://schemas.microsoft.com/office/2006/metadata/properties" ma:root="true" ma:fieldsID="9d123e96e13eb047154e0760a4856adb" ns2:_="">
    <xsd:import namespace="fa1a23fa-39d1-497d-ae87-aa2b2bcd7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23fa-39d1-497d-ae87-aa2b2bcd7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FE72A-B485-4BC2-BC79-4BD89DA9F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91917-8912-4798-9BD5-A8587563B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a23fa-39d1-497d-ae87-aa2b2bcd7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C40A2-11C9-4914-94EB-FB10CB7DC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272A8-1BA9-4488-96F1-7B271A80C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Gradus_template_2.8_hu.dotx</Template>
  <TotalTime>37</TotalTime>
  <Pages>3</Pages>
  <Words>1081</Words>
  <Characters>7464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Johanyák</dc:creator>
  <cp:lastModifiedBy>Dr. Johanyák Zs. Csaba</cp:lastModifiedBy>
  <cp:revision>8</cp:revision>
  <dcterms:created xsi:type="dcterms:W3CDTF">2025-03-29T13:40:00Z</dcterms:created>
  <dcterms:modified xsi:type="dcterms:W3CDTF">2026-05-21T07:08:00Z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0x0101005073EAE70762A246B7B65216FD2EFAA4</vt:lpwstr>
  </property>
  <property fmtid="{D5CDD505-2E9C-101B-9397-08002B2CF9AE}" pid="3" name="ZOTERO_PREF_1">
    <vt:lpwstr>&lt;data data-version="3" zotero-version="6.0.36"&gt;&lt;session id="z4qr11so"/&gt;&lt;style id="http://www.zotero.org/styles/ieee" locale="en-US" hasBibliography="1" bibliographyStyleHasBeenSet="1"/&gt;&lt;prefs&gt;&lt;pref name="fieldType" value="Field"/&gt;&lt;/prefs&gt;&lt;/data&gt;</vt:lpwstr>
  </property>
</Properties>
</file>