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A2989" w14:textId="77777777" w:rsidR="00DA7F31" w:rsidRPr="00F83A2C" w:rsidRDefault="00654AF5" w:rsidP="00654AF5">
      <w:pPr>
        <w:pStyle w:val="GradusTitleofthePaper"/>
        <w:rPr>
          <w:caps w:val="0"/>
        </w:rPr>
      </w:pPr>
      <w:r w:rsidRPr="00F83A2C">
        <w:rPr>
          <w:caps w:val="0"/>
        </w:rPr>
        <w:t>Title of the Paper</w:t>
      </w:r>
    </w:p>
    <w:p w14:paraId="36B86B8D" w14:textId="2926CEEE" w:rsidR="00E82F9A" w:rsidRPr="00C61441" w:rsidRDefault="00E82F9A" w:rsidP="00450FBA">
      <w:pPr>
        <w:pStyle w:val="GradusAuthor"/>
      </w:pPr>
      <w:r w:rsidRPr="00C61441">
        <w:t>First Autho</w:t>
      </w:r>
      <w:r w:rsidR="005329B8">
        <w:t xml:space="preserve">r </w:t>
      </w:r>
      <w:r w:rsidRPr="00C61441">
        <w:rPr>
          <w:vertAlign w:val="superscript"/>
        </w:rPr>
        <w:t>1</w:t>
      </w:r>
      <w:r w:rsidRPr="00C61441">
        <w:rPr>
          <w:rStyle w:val="Lbjegyzet-hivatkozs"/>
        </w:rPr>
        <w:footnoteReference w:id="1"/>
      </w:r>
      <w:r w:rsidRPr="00C61441">
        <w:t>, Second Autho</w:t>
      </w:r>
      <w:r w:rsidR="005329B8">
        <w:t xml:space="preserve">r </w:t>
      </w:r>
      <w:r w:rsidRPr="00C61441">
        <w:rPr>
          <w:vertAlign w:val="superscript"/>
        </w:rPr>
        <w:t>2</w:t>
      </w:r>
      <w:r w:rsidRPr="00C61441">
        <w:t xml:space="preserve"> and Third Autho</w:t>
      </w:r>
      <w:r w:rsidR="005329B8">
        <w:t xml:space="preserve">r </w:t>
      </w:r>
      <w:r w:rsidR="00052B06">
        <w:rPr>
          <w:vertAlign w:val="superscript"/>
        </w:rPr>
        <w:t>3</w:t>
      </w:r>
    </w:p>
    <w:p w14:paraId="5C02C096" w14:textId="52EE1A17" w:rsidR="00450FBA" w:rsidRPr="00C61441" w:rsidRDefault="00450FBA" w:rsidP="00450FBA">
      <w:pPr>
        <w:pStyle w:val="GradusAddress"/>
      </w:pPr>
      <w:r w:rsidRPr="00C61441">
        <w:rPr>
          <w:vertAlign w:val="superscript"/>
        </w:rPr>
        <w:t>1</w:t>
      </w:r>
      <w:r w:rsidR="005329B8">
        <w:rPr>
          <w:vertAlign w:val="superscript"/>
        </w:rPr>
        <w:t xml:space="preserve"> </w:t>
      </w:r>
      <w:r w:rsidRPr="00C61441">
        <w:t>Department of Information Technolog</w:t>
      </w:r>
      <w:r w:rsidR="00F90DC7">
        <w:t>y</w:t>
      </w:r>
      <w:r w:rsidRPr="00C61441">
        <w:t xml:space="preserve">, </w:t>
      </w:r>
      <w:r w:rsidR="004B5476">
        <w:t xml:space="preserve">GAMF </w:t>
      </w:r>
      <w:r w:rsidRPr="00C61441">
        <w:t xml:space="preserve">Faculty of Engineering and </w:t>
      </w:r>
      <w:r w:rsidR="004B5476">
        <w:t>Computer Science</w:t>
      </w:r>
      <w:r w:rsidRPr="00C61441">
        <w:t xml:space="preserve">, </w:t>
      </w:r>
      <w:r w:rsidR="00166346">
        <w:t>John von Neumann</w:t>
      </w:r>
      <w:r w:rsidR="00F83A2C">
        <w:t xml:space="preserve"> University</w:t>
      </w:r>
      <w:r w:rsidRPr="00C61441">
        <w:t>, Hungary</w:t>
      </w:r>
      <w:r w:rsidR="00D20F4C">
        <w:t xml:space="preserve">, </w:t>
      </w:r>
      <w:hyperlink r:id="rId11" w:history="1">
        <w:r w:rsidR="00D20F4C" w:rsidRPr="000475E6">
          <w:rPr>
            <w:rStyle w:val="Hiperhivatkozs"/>
            <w:lang w:val="hu-HU"/>
          </w:rPr>
          <w:t>https://orcid.org/xxxx-xxxx-xxxx-xxxx</w:t>
        </w:r>
      </w:hyperlink>
    </w:p>
    <w:p w14:paraId="70A31574" w14:textId="68FB74F7" w:rsidR="00450FBA" w:rsidRDefault="00450FBA" w:rsidP="00450FBA">
      <w:pPr>
        <w:pStyle w:val="GradusAddress"/>
      </w:pPr>
      <w:r w:rsidRPr="00C61441">
        <w:rPr>
          <w:vertAlign w:val="superscript"/>
        </w:rPr>
        <w:t>2</w:t>
      </w:r>
      <w:r w:rsidR="005329B8">
        <w:rPr>
          <w:vertAlign w:val="superscript"/>
        </w:rPr>
        <w:t xml:space="preserve"> </w:t>
      </w:r>
      <w:r w:rsidR="00D20F4C" w:rsidRPr="00C61441">
        <w:t xml:space="preserve">Department of </w:t>
      </w:r>
      <w:r w:rsidR="004E30B0">
        <w:t>Innovative Vehicles and Materials</w:t>
      </w:r>
      <w:r w:rsidR="00D20F4C" w:rsidRPr="00C61441">
        <w:t xml:space="preserve">, </w:t>
      </w:r>
      <w:r w:rsidR="00D20F4C">
        <w:t xml:space="preserve">GAMF </w:t>
      </w:r>
      <w:r w:rsidR="00D20F4C" w:rsidRPr="00C61441">
        <w:t xml:space="preserve">Faculty of Engineering and </w:t>
      </w:r>
      <w:r w:rsidR="00D20F4C">
        <w:t>Computer Science</w:t>
      </w:r>
      <w:r w:rsidR="00D20F4C" w:rsidRPr="00C61441">
        <w:t xml:space="preserve">, </w:t>
      </w:r>
      <w:r w:rsidR="00D20F4C">
        <w:t>John von Neumann University</w:t>
      </w:r>
      <w:r w:rsidR="00D20F4C" w:rsidRPr="00C61441">
        <w:t>, Hungary</w:t>
      </w:r>
      <w:r w:rsidR="00D20F4C">
        <w:t xml:space="preserve">, </w:t>
      </w:r>
      <w:hyperlink r:id="rId12" w:history="1">
        <w:r w:rsidR="00D20F4C" w:rsidRPr="000475E6">
          <w:rPr>
            <w:rStyle w:val="Hiperhivatkozs"/>
            <w:lang w:val="hu-HU"/>
          </w:rPr>
          <w:t>https://orcid.org/xxxx-xxxx-xxxx-xxxx</w:t>
        </w:r>
      </w:hyperlink>
    </w:p>
    <w:p w14:paraId="6E5284AD" w14:textId="04181E10" w:rsidR="00052B06" w:rsidRPr="00C61441" w:rsidRDefault="00052B06" w:rsidP="00450FBA">
      <w:pPr>
        <w:pStyle w:val="GradusAddress"/>
      </w:pPr>
      <w:r w:rsidRPr="00C61441">
        <w:rPr>
          <w:vertAlign w:val="superscript"/>
        </w:rPr>
        <w:t>2</w:t>
      </w:r>
      <w:r>
        <w:rPr>
          <w:vertAlign w:val="superscript"/>
        </w:rPr>
        <w:t xml:space="preserve"> </w:t>
      </w:r>
      <w:r w:rsidR="00AC14AD" w:rsidRPr="00AC14AD">
        <w:t>Department of Basic Sciences</w:t>
      </w:r>
      <w:r w:rsidR="00AC14AD" w:rsidRPr="00C61441">
        <w:t xml:space="preserve">, </w:t>
      </w:r>
      <w:r w:rsidR="00AC14AD">
        <w:t xml:space="preserve">GAMF </w:t>
      </w:r>
      <w:r w:rsidR="00AC14AD" w:rsidRPr="00C61441">
        <w:t xml:space="preserve">Faculty of Engineering and </w:t>
      </w:r>
      <w:r w:rsidR="00AC14AD">
        <w:t>Computer Science</w:t>
      </w:r>
      <w:r w:rsidR="00AC14AD" w:rsidRPr="00C61441">
        <w:t xml:space="preserve">, </w:t>
      </w:r>
      <w:r w:rsidR="00AC14AD">
        <w:t>John von Neumann University</w:t>
      </w:r>
      <w:r w:rsidR="00AC14AD" w:rsidRPr="00C61441">
        <w:t>, Hungary</w:t>
      </w:r>
      <w:r w:rsidR="00AC14AD">
        <w:t xml:space="preserve">, </w:t>
      </w:r>
      <w:hyperlink r:id="rId13" w:history="1">
        <w:r w:rsidR="00AC14AD" w:rsidRPr="000475E6">
          <w:rPr>
            <w:rStyle w:val="Hiperhivatkozs"/>
            <w:lang w:val="hu-HU"/>
          </w:rPr>
          <w:t>https://orcid.org/xxxx-xxxx-xxxx-xxxx</w:t>
        </w:r>
      </w:hyperlink>
    </w:p>
    <w:p w14:paraId="3B7AF09D" w14:textId="77777777" w:rsidR="00450FBA" w:rsidRPr="00C61441" w:rsidRDefault="00450FBA" w:rsidP="00450FBA">
      <w:pPr>
        <w:rPr>
          <w:lang w:val="en-US"/>
        </w:rPr>
      </w:pPr>
    </w:p>
    <w:tbl>
      <w:tblPr>
        <w:tblStyle w:val="Rcsostblzat"/>
        <w:tblW w:w="9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1"/>
        <w:gridCol w:w="340"/>
        <w:gridCol w:w="6293"/>
      </w:tblGrid>
      <w:tr w:rsidR="00C61441" w:rsidRPr="00C61441" w14:paraId="463B12F2" w14:textId="77777777" w:rsidTr="00513198">
        <w:tc>
          <w:tcPr>
            <w:tcW w:w="3061" w:type="dxa"/>
            <w:tcBorders>
              <w:top w:val="single" w:sz="4" w:space="0" w:color="auto"/>
              <w:bottom w:val="single" w:sz="4" w:space="0" w:color="auto"/>
            </w:tcBorders>
            <w:tcMar>
              <w:left w:w="0" w:type="dxa"/>
              <w:right w:w="0" w:type="dxa"/>
            </w:tcMar>
          </w:tcPr>
          <w:p w14:paraId="766D790B" w14:textId="77777777" w:rsidR="00C61441" w:rsidRPr="00C61441" w:rsidRDefault="00C61441" w:rsidP="00C61441">
            <w:pPr>
              <w:pStyle w:val="GradusDescTitle"/>
            </w:pPr>
            <w:r w:rsidRPr="00C61441">
              <w:t>Keywords:</w:t>
            </w:r>
          </w:p>
          <w:p w14:paraId="60C99C2C" w14:textId="77777777" w:rsidR="00C61441" w:rsidRPr="00C61441" w:rsidRDefault="00C61441" w:rsidP="00C61441">
            <w:pPr>
              <w:pStyle w:val="GradusKeywords"/>
            </w:pPr>
            <w:r w:rsidRPr="00C61441">
              <w:t>Please do provide up to 5 keywords (1 in each row)</w:t>
            </w:r>
          </w:p>
          <w:p w14:paraId="31792385" w14:textId="77777777" w:rsidR="00C61441" w:rsidRPr="00C61441" w:rsidRDefault="00C61441" w:rsidP="00C61441">
            <w:pPr>
              <w:pStyle w:val="GradusDescTitle"/>
            </w:pPr>
            <w:r w:rsidRPr="00C61441">
              <w:t>Article history:</w:t>
            </w:r>
          </w:p>
          <w:p w14:paraId="0F546F80" w14:textId="2643D78A" w:rsidR="00C61441" w:rsidRPr="00C61441" w:rsidRDefault="00C61441" w:rsidP="00F90DC7">
            <w:pPr>
              <w:pStyle w:val="GradusDate"/>
              <w:tabs>
                <w:tab w:val="left" w:pos="1134"/>
              </w:tabs>
            </w:pPr>
            <w:r w:rsidRPr="00C61441">
              <w:t>Received</w:t>
            </w:r>
            <w:r w:rsidR="00F90DC7">
              <w:tab/>
            </w:r>
            <w:r w:rsidRPr="00C61441">
              <w:t>30 March 20</w:t>
            </w:r>
            <w:r w:rsidR="00166346">
              <w:t>2</w:t>
            </w:r>
            <w:r w:rsidR="00FB46DC">
              <w:t>5</w:t>
            </w:r>
          </w:p>
          <w:p w14:paraId="35462E3C" w14:textId="794F48CD" w:rsidR="00C61441" w:rsidRPr="00C61441" w:rsidRDefault="00C61441" w:rsidP="00F90DC7">
            <w:pPr>
              <w:pStyle w:val="GradusDate"/>
              <w:tabs>
                <w:tab w:val="left" w:pos="1134"/>
              </w:tabs>
            </w:pPr>
            <w:r w:rsidRPr="00C61441">
              <w:t>Revised</w:t>
            </w:r>
            <w:r w:rsidR="00F90DC7">
              <w:tab/>
            </w:r>
            <w:r w:rsidRPr="00C61441">
              <w:t>28 April 20</w:t>
            </w:r>
            <w:r w:rsidR="00166346">
              <w:t>2</w:t>
            </w:r>
            <w:r w:rsidR="00FB46DC">
              <w:t>5</w:t>
            </w:r>
          </w:p>
          <w:p w14:paraId="60687821" w14:textId="73F73EAA" w:rsidR="00C61441" w:rsidRPr="00C61441" w:rsidRDefault="00C61441" w:rsidP="00166346">
            <w:pPr>
              <w:pStyle w:val="GradusDate"/>
              <w:tabs>
                <w:tab w:val="left" w:pos="1134"/>
              </w:tabs>
            </w:pPr>
            <w:r w:rsidRPr="00C61441">
              <w:t>Accepted</w:t>
            </w:r>
            <w:r w:rsidR="00F90DC7">
              <w:tab/>
            </w:r>
            <w:r w:rsidRPr="00C61441">
              <w:t>1 June 20</w:t>
            </w:r>
            <w:r w:rsidR="00166346">
              <w:t>2</w:t>
            </w:r>
            <w:r w:rsidR="00FB46DC">
              <w:t>5</w:t>
            </w:r>
          </w:p>
        </w:tc>
        <w:tc>
          <w:tcPr>
            <w:tcW w:w="340" w:type="dxa"/>
            <w:tcMar>
              <w:left w:w="0" w:type="dxa"/>
              <w:right w:w="0" w:type="dxa"/>
            </w:tcMar>
          </w:tcPr>
          <w:p w14:paraId="22D57D01" w14:textId="77777777" w:rsidR="00C61441" w:rsidRPr="00C61441" w:rsidRDefault="00C61441" w:rsidP="00450FBA">
            <w:pPr>
              <w:rPr>
                <w:lang w:val="en-US"/>
              </w:rPr>
            </w:pPr>
          </w:p>
        </w:tc>
        <w:tc>
          <w:tcPr>
            <w:tcW w:w="6293" w:type="dxa"/>
            <w:tcBorders>
              <w:top w:val="single" w:sz="4" w:space="0" w:color="auto"/>
              <w:bottom w:val="single" w:sz="4" w:space="0" w:color="auto"/>
            </w:tcBorders>
            <w:tcMar>
              <w:left w:w="0" w:type="dxa"/>
              <w:right w:w="57" w:type="dxa"/>
            </w:tcMar>
          </w:tcPr>
          <w:p w14:paraId="7329623B" w14:textId="77777777" w:rsidR="00C61441" w:rsidRDefault="00C61441" w:rsidP="00C61441">
            <w:pPr>
              <w:pStyle w:val="GradusDescTitle"/>
            </w:pPr>
            <w:r w:rsidRPr="00C61441">
              <w:t>Abstract</w:t>
            </w:r>
          </w:p>
          <w:p w14:paraId="3CEC2B90" w14:textId="77777777" w:rsidR="00513198" w:rsidRDefault="006B2B93" w:rsidP="00BC633D">
            <w:pPr>
              <w:pStyle w:val="GradusAbstract"/>
            </w:pPr>
            <w:r>
              <w:t>T</w:t>
            </w:r>
            <w:r w:rsidR="00513198" w:rsidRPr="00326C52">
              <w:t xml:space="preserve">he author(s) </w:t>
            </w:r>
            <w:proofErr w:type="gramStart"/>
            <w:r>
              <w:t>summarize</w:t>
            </w:r>
            <w:proofErr w:type="gramEnd"/>
            <w:r w:rsidR="00513198" w:rsidRPr="00326C52">
              <w:t xml:space="preserve"> the aims </w:t>
            </w:r>
            <w:r w:rsidR="00E11E02">
              <w:t xml:space="preserve">and results </w:t>
            </w:r>
            <w:r w:rsidR="00513198" w:rsidRPr="00326C52">
              <w:t>of the paper.</w:t>
            </w:r>
            <w:r w:rsidR="00513198">
              <w:t xml:space="preserve"> Please use only the </w:t>
            </w:r>
            <w:proofErr w:type="spellStart"/>
            <w:r w:rsidR="00513198">
              <w:rPr>
                <w:b/>
              </w:rPr>
              <w:t>Gradus_Abstract</w:t>
            </w:r>
            <w:proofErr w:type="spellEnd"/>
            <w:r w:rsidR="00513198">
              <w:rPr>
                <w:b/>
              </w:rPr>
              <w:t xml:space="preserve"> </w:t>
            </w:r>
            <w:r w:rsidR="00513198">
              <w:t>style.</w:t>
            </w:r>
          </w:p>
          <w:p w14:paraId="15AA6D98" w14:textId="52BAEFF4" w:rsidR="00C54C2D" w:rsidRPr="00513198" w:rsidRDefault="00C54C2D" w:rsidP="00BC633D">
            <w:pPr>
              <w:pStyle w:val="GradusAbstract"/>
            </w:pPr>
            <w:r w:rsidRPr="00C54C2D">
              <w:t>The abstract must not extend to the second page!</w:t>
            </w:r>
          </w:p>
        </w:tc>
      </w:tr>
    </w:tbl>
    <w:p w14:paraId="6352A6A1" w14:textId="77777777" w:rsidR="00450FBA" w:rsidRPr="002A3FD3" w:rsidRDefault="00DD28F8" w:rsidP="002A3FD3">
      <w:pPr>
        <w:pStyle w:val="GradusTitle1"/>
      </w:pPr>
      <w:r w:rsidRPr="002A3FD3">
        <w:t xml:space="preserve">Introduction </w:t>
      </w:r>
    </w:p>
    <w:p w14:paraId="6D0566F0" w14:textId="77777777" w:rsidR="00853A91" w:rsidRDefault="0087229E" w:rsidP="0087229E">
      <w:pPr>
        <w:pStyle w:val="GradusText"/>
        <w:ind w:firstLine="0"/>
      </w:pPr>
      <w:r>
        <w:t xml:space="preserve">The article must have an English title, an English abstract and English keywords. </w:t>
      </w:r>
    </w:p>
    <w:p w14:paraId="1D4C9E72" w14:textId="14005D3B" w:rsidR="00A02F6D" w:rsidRDefault="0087229E" w:rsidP="00853A91">
      <w:pPr>
        <w:pStyle w:val="GradusText"/>
      </w:pPr>
      <w:r>
        <w:t xml:space="preserve">The article should be at least 6 pages and </w:t>
      </w:r>
      <w:r w:rsidR="00F16259">
        <w:t>at most</w:t>
      </w:r>
      <w:r>
        <w:t xml:space="preserve"> 12 pages</w:t>
      </w:r>
      <w:r w:rsidR="00F16259">
        <w:t xml:space="preserve"> long</w:t>
      </w:r>
      <w:r>
        <w:t xml:space="preserve"> and follow the styles given in the template. Align the text on both sides of the page (justified) and use single spacing. </w:t>
      </w:r>
    </w:p>
    <w:p w14:paraId="2559C57C" w14:textId="15F757EC" w:rsidR="0087229E" w:rsidRDefault="0087229E" w:rsidP="00134C74">
      <w:pPr>
        <w:pStyle w:val="GradusText"/>
      </w:pPr>
      <w:r>
        <w:t xml:space="preserve">Top and bottom margins should be 2.5 cm and left and right margins 2 cm wide. The first paragraph of each section should be </w:t>
      </w:r>
      <w:proofErr w:type="spellStart"/>
      <w:proofErr w:type="gramStart"/>
      <w:r>
        <w:t>unindented</w:t>
      </w:r>
      <w:proofErr w:type="spellEnd"/>
      <w:proofErr w:type="gramEnd"/>
      <w:r>
        <w:t xml:space="preserve"> and all subsequent paragraphs should be indented 1 cm.</w:t>
      </w:r>
      <w:r w:rsidR="00134C74">
        <w:t xml:space="preserve"> </w:t>
      </w:r>
    </w:p>
    <w:p w14:paraId="7FF9E91B" w14:textId="77777777" w:rsidR="0087229E" w:rsidRDefault="0087229E" w:rsidP="0087229E">
      <w:pPr>
        <w:pStyle w:val="GradusText"/>
      </w:pPr>
      <w:r>
        <w:t>Save the document and name it with the first author's surname and an abbreviated description of the title without using accents (e.g. Kovacs_CikkemCime.docx)</w:t>
      </w:r>
    </w:p>
    <w:p w14:paraId="3170A074" w14:textId="57C82816" w:rsidR="0087229E" w:rsidRDefault="0087229E" w:rsidP="0087229E">
      <w:pPr>
        <w:pStyle w:val="GradusText"/>
      </w:pPr>
      <w:r>
        <w:t xml:space="preserve">After each author's </w:t>
      </w:r>
      <w:r w:rsidR="00DE1435">
        <w:t>affiliation</w:t>
      </w:r>
      <w:r>
        <w:t xml:space="preserve">, </w:t>
      </w:r>
      <w:r w:rsidR="00BE6A0A">
        <w:t>one</w:t>
      </w:r>
      <w:r>
        <w:t xml:space="preserve"> must enter </w:t>
      </w:r>
      <w:r w:rsidR="00BE6A0A">
        <w:t>their</w:t>
      </w:r>
      <w:r>
        <w:t xml:space="preserve"> ORCID in the form </w:t>
      </w:r>
      <w:hyperlink r:id="rId14" w:history="1">
        <w:r w:rsidR="00BE6A0A" w:rsidRPr="00B85880">
          <w:rPr>
            <w:rStyle w:val="Hiperhivatkozs"/>
          </w:rPr>
          <w:t>https://orcid.org/xxxx-xxxx-xxxx-xxxx</w:t>
        </w:r>
      </w:hyperlink>
      <w:r w:rsidR="00BE6A0A">
        <w:t xml:space="preserve"> as a link</w:t>
      </w:r>
      <w:r>
        <w:t>. ORCID can be registered at https://info.orcid.org/researchers/.</w:t>
      </w:r>
    </w:p>
    <w:p w14:paraId="05870B79" w14:textId="77777777" w:rsidR="00FC5B6F" w:rsidRDefault="00FC5B6F" w:rsidP="00AD2388">
      <w:pPr>
        <w:pStyle w:val="GradusTitle1"/>
      </w:pPr>
      <w:r>
        <w:t>Titles and subtitles</w:t>
      </w:r>
    </w:p>
    <w:p w14:paraId="28CFE704" w14:textId="77777777" w:rsidR="00FC5B6F" w:rsidRDefault="008C53C3" w:rsidP="00FC5B6F">
      <w:pPr>
        <w:pStyle w:val="GradusText"/>
      </w:pPr>
      <w:r>
        <w:t>Heading titles at first, second</w:t>
      </w:r>
      <w:r w:rsidR="006F5C5E">
        <w:t>,</w:t>
      </w:r>
      <w:r>
        <w:t xml:space="preserve"> a</w:t>
      </w:r>
      <w:r w:rsidR="006F5C5E">
        <w:t>nd</w:t>
      </w:r>
      <w:r>
        <w:t xml:space="preserve"> third level are accepted. Please use only the </w:t>
      </w:r>
      <w:r>
        <w:rPr>
          <w:i/>
        </w:rPr>
        <w:t>Gradus_Title1</w:t>
      </w:r>
      <w:r>
        <w:t xml:space="preserve">, </w:t>
      </w:r>
      <w:r>
        <w:rPr>
          <w:i/>
        </w:rPr>
        <w:t>Gradus_Title2</w:t>
      </w:r>
      <w:r>
        <w:t xml:space="preserve"> and </w:t>
      </w:r>
      <w:r>
        <w:rPr>
          <w:i/>
        </w:rPr>
        <w:t>Gradus_Title3</w:t>
      </w:r>
      <w:r w:rsidR="000D1979">
        <w:t xml:space="preserve"> predefined styles</w:t>
      </w:r>
      <w:r w:rsidR="002A3FD3">
        <w:t xml:space="preserve"> and </w:t>
      </w:r>
      <w:proofErr w:type="spellStart"/>
      <w:r w:rsidR="002A3FD3">
        <w:rPr>
          <w:i/>
        </w:rPr>
        <w:t>Gradus_Title_Unordered</w:t>
      </w:r>
      <w:proofErr w:type="spellEnd"/>
      <w:r w:rsidR="002A3FD3">
        <w:t xml:space="preserve"> </w:t>
      </w:r>
      <w:r w:rsidR="00A40F54">
        <w:t xml:space="preserve">style </w:t>
      </w:r>
      <w:r w:rsidR="002A3FD3">
        <w:t>for the title of Acknowledgements and References</w:t>
      </w:r>
      <w:r w:rsidR="000D1979">
        <w:t>.</w:t>
      </w:r>
    </w:p>
    <w:p w14:paraId="4ADE57EC" w14:textId="77777777" w:rsidR="008728F8" w:rsidRPr="006B19C1" w:rsidRDefault="008728F8" w:rsidP="006B19C1">
      <w:pPr>
        <w:pStyle w:val="GradusTitle2"/>
      </w:pPr>
      <w:r w:rsidRPr="006B19C1">
        <w:t>Suggested heading titles at first level</w:t>
      </w:r>
    </w:p>
    <w:p w14:paraId="4EDFDFE9" w14:textId="77777777" w:rsidR="008728F8" w:rsidRDefault="008728F8" w:rsidP="006B19C1">
      <w:pPr>
        <w:pStyle w:val="GradusText"/>
      </w:pPr>
      <w:r>
        <w:t>Suggested heading titles at first level are: Introduction; Method; Results; Discussion; Conclusion</w:t>
      </w:r>
      <w:r w:rsidR="006F5C5E">
        <w:t>s</w:t>
      </w:r>
      <w:r>
        <w:t>.</w:t>
      </w:r>
    </w:p>
    <w:p w14:paraId="7D9DCC0D" w14:textId="77777777" w:rsidR="00F60BF7" w:rsidRPr="002A3FD3" w:rsidRDefault="0093481E" w:rsidP="0093481E">
      <w:pPr>
        <w:pStyle w:val="GradusTitle1"/>
      </w:pPr>
      <w:r>
        <w:t>Tables and equations</w:t>
      </w:r>
    </w:p>
    <w:p w14:paraId="29AA09D5" w14:textId="77777777" w:rsidR="001F7D4A" w:rsidRDefault="00255524" w:rsidP="00255524">
      <w:pPr>
        <w:pStyle w:val="GradusText"/>
      </w:pPr>
      <w:r w:rsidRPr="00835BF1">
        <w:t>Table</w:t>
      </w:r>
      <w:r w:rsidR="00961CDB">
        <w:t>s</w:t>
      </w:r>
      <w:r w:rsidRPr="00835BF1">
        <w:t xml:space="preserve"> should be inserted into the text just after the sentence where </w:t>
      </w:r>
      <w:r w:rsidR="00961CDB">
        <w:t>they</w:t>
      </w:r>
      <w:r w:rsidRPr="00835BF1">
        <w:t xml:space="preserve"> </w:t>
      </w:r>
      <w:r w:rsidR="00961CDB">
        <w:t>are</w:t>
      </w:r>
      <w:r w:rsidRPr="00835BF1">
        <w:t xml:space="preserve"> mentioned</w:t>
      </w:r>
      <w:r>
        <w:t xml:space="preserve"> and referenced</w:t>
      </w:r>
      <w:r w:rsidR="004D673B">
        <w:t xml:space="preserve"> (</w:t>
      </w:r>
      <w:r w:rsidR="004D673B">
        <w:rPr>
          <w:i/>
        </w:rPr>
        <w:t>Table 1</w:t>
      </w:r>
      <w:r w:rsidR="004D673B">
        <w:t>)</w:t>
      </w:r>
      <w:r w:rsidRPr="00835BF1">
        <w:t xml:space="preserve"> for the first time.</w:t>
      </w:r>
      <w:r>
        <w:t xml:space="preserve"> Please use only </w:t>
      </w:r>
      <w:proofErr w:type="spellStart"/>
      <w:r>
        <w:rPr>
          <w:i/>
        </w:rPr>
        <w:t>Gradus_Table_Caption</w:t>
      </w:r>
      <w:proofErr w:type="spellEnd"/>
      <w:r>
        <w:t xml:space="preserve">, </w:t>
      </w:r>
      <w:proofErr w:type="spellStart"/>
      <w:r>
        <w:rPr>
          <w:i/>
        </w:rPr>
        <w:t>Gradus_Table_Heading</w:t>
      </w:r>
      <w:proofErr w:type="spellEnd"/>
      <w:r>
        <w:rPr>
          <w:i/>
        </w:rPr>
        <w:t xml:space="preserve"> </w:t>
      </w:r>
      <w:r>
        <w:t xml:space="preserve">and </w:t>
      </w:r>
      <w:proofErr w:type="spellStart"/>
      <w:r>
        <w:rPr>
          <w:i/>
        </w:rPr>
        <w:t>Gradus_Table_Text</w:t>
      </w:r>
      <w:proofErr w:type="spellEnd"/>
      <w:r>
        <w:t xml:space="preserve"> predefined styles.</w:t>
      </w:r>
    </w:p>
    <w:p w14:paraId="132355C3" w14:textId="4D9DD3D5" w:rsidR="000E3E7C" w:rsidRDefault="000E3E7C">
      <w:pPr>
        <w:rPr>
          <w:sz w:val="22"/>
          <w:lang w:val="en-US"/>
        </w:rPr>
      </w:pPr>
      <w:r>
        <w:br w:type="page"/>
      </w:r>
    </w:p>
    <w:p w14:paraId="7B47F4A3" w14:textId="77777777" w:rsidR="00EC539B" w:rsidRDefault="001A396C" w:rsidP="00EC539B">
      <w:pPr>
        <w:pStyle w:val="GradusTableCaption"/>
      </w:pPr>
      <w:r>
        <w:lastRenderedPageBreak/>
        <w:t>Table 1. Title of the T</w:t>
      </w:r>
      <w:r w:rsidR="00EC539B">
        <w:t>able</w:t>
      </w:r>
    </w:p>
    <w:tbl>
      <w:tblPr>
        <w:tblStyle w:val="Rcsostblzat"/>
        <w:tblW w:w="0" w:type="auto"/>
        <w:tblInd w:w="108" w:type="dxa"/>
        <w:tblLook w:val="04A0" w:firstRow="1" w:lastRow="0" w:firstColumn="1" w:lastColumn="0" w:noHBand="0" w:noVBand="1"/>
      </w:tblPr>
      <w:tblGrid>
        <w:gridCol w:w="2390"/>
        <w:gridCol w:w="2377"/>
        <w:gridCol w:w="2376"/>
        <w:gridCol w:w="2377"/>
      </w:tblGrid>
      <w:tr w:rsidR="0046472E" w14:paraId="2431A5F1" w14:textId="77777777" w:rsidTr="00380D20">
        <w:tc>
          <w:tcPr>
            <w:tcW w:w="2390" w:type="dxa"/>
          </w:tcPr>
          <w:p w14:paraId="1280FD44" w14:textId="77777777" w:rsidR="0046472E" w:rsidRDefault="0046472E" w:rsidP="0046472E">
            <w:pPr>
              <w:pStyle w:val="GradusTableHeading"/>
            </w:pPr>
            <w:r>
              <w:t>Table heading</w:t>
            </w:r>
          </w:p>
        </w:tc>
        <w:tc>
          <w:tcPr>
            <w:tcW w:w="2377" w:type="dxa"/>
          </w:tcPr>
          <w:p w14:paraId="7980CA7A" w14:textId="77777777" w:rsidR="0046472E" w:rsidRPr="00920989" w:rsidRDefault="0046472E" w:rsidP="00920989">
            <w:pPr>
              <w:pStyle w:val="GradusTableHeading"/>
            </w:pPr>
          </w:p>
        </w:tc>
        <w:tc>
          <w:tcPr>
            <w:tcW w:w="2376" w:type="dxa"/>
          </w:tcPr>
          <w:p w14:paraId="5CE4B409" w14:textId="77777777" w:rsidR="0046472E" w:rsidRPr="00920989" w:rsidRDefault="0046472E" w:rsidP="00920989">
            <w:pPr>
              <w:pStyle w:val="GradusTableHeading"/>
            </w:pPr>
          </w:p>
        </w:tc>
        <w:tc>
          <w:tcPr>
            <w:tcW w:w="2377" w:type="dxa"/>
          </w:tcPr>
          <w:p w14:paraId="4CDBB814" w14:textId="77777777" w:rsidR="0046472E" w:rsidRDefault="0046472E" w:rsidP="0046472E">
            <w:pPr>
              <w:pStyle w:val="GradusTableHeading"/>
            </w:pPr>
          </w:p>
        </w:tc>
      </w:tr>
      <w:tr w:rsidR="0046472E" w14:paraId="7544ADCF" w14:textId="77777777" w:rsidTr="00380D20">
        <w:tc>
          <w:tcPr>
            <w:tcW w:w="2390" w:type="dxa"/>
          </w:tcPr>
          <w:p w14:paraId="1FB7DDC1" w14:textId="77777777" w:rsidR="0046472E" w:rsidRDefault="0046472E" w:rsidP="0046472E">
            <w:pPr>
              <w:pStyle w:val="GradusTableText"/>
            </w:pPr>
            <w:r>
              <w:t>Table text</w:t>
            </w:r>
          </w:p>
        </w:tc>
        <w:tc>
          <w:tcPr>
            <w:tcW w:w="2377" w:type="dxa"/>
          </w:tcPr>
          <w:p w14:paraId="6BC2E85D" w14:textId="77777777" w:rsidR="0046472E" w:rsidRDefault="0046472E" w:rsidP="0046472E">
            <w:pPr>
              <w:pStyle w:val="GradusTableText"/>
            </w:pPr>
          </w:p>
        </w:tc>
        <w:tc>
          <w:tcPr>
            <w:tcW w:w="2376" w:type="dxa"/>
          </w:tcPr>
          <w:p w14:paraId="2F591AEB" w14:textId="77777777" w:rsidR="0046472E" w:rsidRDefault="0046472E" w:rsidP="0046472E">
            <w:pPr>
              <w:pStyle w:val="GradusTableText"/>
            </w:pPr>
          </w:p>
        </w:tc>
        <w:tc>
          <w:tcPr>
            <w:tcW w:w="2377" w:type="dxa"/>
          </w:tcPr>
          <w:p w14:paraId="086A68D7" w14:textId="77777777" w:rsidR="0046472E" w:rsidRDefault="0046472E" w:rsidP="0046472E">
            <w:pPr>
              <w:pStyle w:val="GradusTableText"/>
            </w:pPr>
          </w:p>
        </w:tc>
      </w:tr>
      <w:tr w:rsidR="0046472E" w14:paraId="02A7D25B" w14:textId="77777777" w:rsidTr="00380D20">
        <w:tc>
          <w:tcPr>
            <w:tcW w:w="2390" w:type="dxa"/>
          </w:tcPr>
          <w:p w14:paraId="66CCD6C2" w14:textId="77777777" w:rsidR="0046472E" w:rsidRDefault="0046472E" w:rsidP="0046472E">
            <w:pPr>
              <w:pStyle w:val="GradusTableText"/>
            </w:pPr>
          </w:p>
        </w:tc>
        <w:tc>
          <w:tcPr>
            <w:tcW w:w="2377" w:type="dxa"/>
          </w:tcPr>
          <w:p w14:paraId="5B57B45B" w14:textId="77777777" w:rsidR="0046472E" w:rsidRDefault="0046472E" w:rsidP="0046472E">
            <w:pPr>
              <w:pStyle w:val="GradusTableText"/>
            </w:pPr>
          </w:p>
        </w:tc>
        <w:tc>
          <w:tcPr>
            <w:tcW w:w="2376" w:type="dxa"/>
          </w:tcPr>
          <w:p w14:paraId="4EAEE5C4" w14:textId="77777777" w:rsidR="0046472E" w:rsidRDefault="0046472E" w:rsidP="0046472E">
            <w:pPr>
              <w:pStyle w:val="GradusTableText"/>
            </w:pPr>
          </w:p>
        </w:tc>
        <w:tc>
          <w:tcPr>
            <w:tcW w:w="2377" w:type="dxa"/>
          </w:tcPr>
          <w:p w14:paraId="26B180D2" w14:textId="77777777" w:rsidR="0046472E" w:rsidRDefault="0046472E" w:rsidP="0046472E">
            <w:pPr>
              <w:pStyle w:val="GradusTableText"/>
            </w:pPr>
          </w:p>
        </w:tc>
      </w:tr>
    </w:tbl>
    <w:p w14:paraId="212F1006" w14:textId="273E0FBE" w:rsidR="00380D20" w:rsidRDefault="00380D20" w:rsidP="0046472E">
      <w:pPr>
        <w:pStyle w:val="GradusText"/>
      </w:pPr>
      <w:r w:rsidRPr="00380D20">
        <w:t>There must be no page breaks within a table. If the table is so large that it would not fit on one page, split it into two tables.</w:t>
      </w:r>
    </w:p>
    <w:p w14:paraId="29C2CDDF" w14:textId="77777777" w:rsidR="00853A91" w:rsidRDefault="00765FA7" w:rsidP="0046472E">
      <w:pPr>
        <w:pStyle w:val="GradusText"/>
      </w:pPr>
      <w:r w:rsidRPr="00765FA7">
        <w:t>Equations are centered and should be numbered for reference. The numbers should be enclosed in par</w:t>
      </w:r>
      <w:r w:rsidR="00875584">
        <w:t>e</w:t>
      </w:r>
      <w:r w:rsidRPr="00765FA7">
        <w:t xml:space="preserve">ntheses and set on the right margin (right aligned). </w:t>
      </w:r>
    </w:p>
    <w:p w14:paraId="7B3DAD45" w14:textId="7B6B4315" w:rsidR="0046472E" w:rsidRDefault="00765FA7" w:rsidP="0046472E">
      <w:pPr>
        <w:pStyle w:val="GradusText"/>
      </w:pPr>
      <w:r w:rsidRPr="00765FA7">
        <w:t xml:space="preserve">Please do not include section </w:t>
      </w:r>
      <w:r w:rsidR="00853A91">
        <w:t>numbers</w:t>
      </w:r>
      <w:r w:rsidRPr="00765FA7">
        <w:t xml:space="preserve"> in the equation numbering.</w:t>
      </w:r>
      <w:r>
        <w:t xml:space="preserve"> </w:t>
      </w:r>
      <w:r w:rsidR="001A396C">
        <w:t xml:space="preserve">Please use </w:t>
      </w:r>
      <w:proofErr w:type="spellStart"/>
      <w:r w:rsidR="001A396C">
        <w:rPr>
          <w:i/>
        </w:rPr>
        <w:t>Gradus_Equation</w:t>
      </w:r>
      <w:proofErr w:type="spellEnd"/>
      <w:r w:rsidR="001A396C">
        <w:t xml:space="preserve"> styles.</w:t>
      </w:r>
    </w:p>
    <w:p w14:paraId="082D2376" w14:textId="77777777" w:rsidR="00765FA7" w:rsidRDefault="00765FA7" w:rsidP="00765FA7">
      <w:pPr>
        <w:pStyle w:val="GradusEquation"/>
        <w:jc w:val="left"/>
      </w:pPr>
      <w:r>
        <w:tab/>
      </w:r>
      <w:r w:rsidRPr="00765FA7">
        <w:rPr>
          <w:noProof/>
          <w:lang w:val="en-US"/>
        </w:rPr>
        <w:drawing>
          <wp:inline distT="0" distB="0" distL="0" distR="0" wp14:anchorId="7AAFEDDE" wp14:editId="4A4566C4">
            <wp:extent cx="1411605" cy="231140"/>
            <wp:effectExtent l="0" t="0" r="0" b="0"/>
            <wp:docPr id="3"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11605" cy="231140"/>
                    </a:xfrm>
                    <a:prstGeom prst="rect">
                      <a:avLst/>
                    </a:prstGeom>
                    <a:noFill/>
                    <a:ln>
                      <a:noFill/>
                    </a:ln>
                  </pic:spPr>
                </pic:pic>
              </a:graphicData>
            </a:graphic>
          </wp:inline>
        </w:drawing>
      </w:r>
      <w:r>
        <w:tab/>
        <w:t>(1)</w:t>
      </w:r>
    </w:p>
    <w:p w14:paraId="46B625EE" w14:textId="77777777" w:rsidR="00920989" w:rsidRDefault="004D673B" w:rsidP="004D673B">
      <w:pPr>
        <w:pStyle w:val="GradusTitle1"/>
      </w:pPr>
      <w:r>
        <w:t>Figures</w:t>
      </w:r>
    </w:p>
    <w:p w14:paraId="54DA00EA" w14:textId="77777777" w:rsidR="004D673B" w:rsidRDefault="00961CDB" w:rsidP="004D673B">
      <w:pPr>
        <w:pStyle w:val="GradusText"/>
      </w:pPr>
      <w:r>
        <w:t>F</w:t>
      </w:r>
      <w:r w:rsidR="004D673B" w:rsidRPr="00835BF1">
        <w:t>igure</w:t>
      </w:r>
      <w:r>
        <w:t>s</w:t>
      </w:r>
      <w:r w:rsidR="004D673B" w:rsidRPr="00835BF1">
        <w:t xml:space="preserve"> should be inserted into the text just after the sentence where </w:t>
      </w:r>
      <w:r>
        <w:t>they</w:t>
      </w:r>
      <w:r w:rsidR="004D673B" w:rsidRPr="00835BF1">
        <w:t xml:space="preserve"> </w:t>
      </w:r>
      <w:r>
        <w:t>are</w:t>
      </w:r>
      <w:r w:rsidR="004D673B" w:rsidRPr="00835BF1">
        <w:t xml:space="preserve"> </w:t>
      </w:r>
      <w:r>
        <w:t>mentioned</w:t>
      </w:r>
      <w:r w:rsidR="004D673B">
        <w:t xml:space="preserve"> and referenced (</w:t>
      </w:r>
      <w:r w:rsidR="004D673B">
        <w:rPr>
          <w:i/>
        </w:rPr>
        <w:t>Figure 1</w:t>
      </w:r>
      <w:r w:rsidR="004D673B">
        <w:t>)</w:t>
      </w:r>
      <w:r w:rsidR="004D673B" w:rsidRPr="00835BF1">
        <w:t xml:space="preserve"> for the first time. The </w:t>
      </w:r>
      <w:r>
        <w:t>figure caption</w:t>
      </w:r>
      <w:r w:rsidR="004D673B" w:rsidRPr="00835BF1">
        <w:t xml:space="preserve"> should be placed under the figure and centered.</w:t>
      </w:r>
      <w:r w:rsidR="00D337DD">
        <w:t xml:space="preserve"> Please use </w:t>
      </w:r>
      <w:proofErr w:type="spellStart"/>
      <w:r w:rsidR="00D337DD">
        <w:rPr>
          <w:i/>
        </w:rPr>
        <w:t>Gradus_Figure</w:t>
      </w:r>
      <w:proofErr w:type="spellEnd"/>
      <w:r w:rsidR="00D337DD">
        <w:t xml:space="preserve"> and </w:t>
      </w:r>
      <w:proofErr w:type="spellStart"/>
      <w:r w:rsidR="00D337DD">
        <w:rPr>
          <w:i/>
        </w:rPr>
        <w:t>Gradus_Figure_Caption</w:t>
      </w:r>
      <w:proofErr w:type="spellEnd"/>
      <w:r w:rsidR="00D337DD">
        <w:t xml:space="preserve"> styles to format.</w:t>
      </w:r>
    </w:p>
    <w:p w14:paraId="4A61E899" w14:textId="77777777" w:rsidR="001A396C" w:rsidRDefault="0029571E" w:rsidP="001A396C">
      <w:pPr>
        <w:pStyle w:val="GradusFigure"/>
      </w:pPr>
      <w:r>
        <w:rPr>
          <w:noProof/>
        </w:rPr>
        <w:drawing>
          <wp:inline distT="0" distB="0" distL="0" distR="0" wp14:anchorId="638456A0" wp14:editId="66FC27C4">
            <wp:extent cx="6120130" cy="1119505"/>
            <wp:effectExtent l="0" t="0" r="0"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DUS1.png"/>
                    <pic:cNvPicPr/>
                  </pic:nvPicPr>
                  <pic:blipFill>
                    <a:blip r:embed="rId16">
                      <a:extLst>
                        <a:ext uri="{28A0092B-C50C-407E-A947-70E740481C1C}">
                          <a14:useLocalDpi xmlns:a14="http://schemas.microsoft.com/office/drawing/2010/main" val="0"/>
                        </a:ext>
                      </a:extLst>
                    </a:blip>
                    <a:stretch>
                      <a:fillRect/>
                    </a:stretch>
                  </pic:blipFill>
                  <pic:spPr>
                    <a:xfrm>
                      <a:off x="0" y="0"/>
                      <a:ext cx="6120130" cy="1119505"/>
                    </a:xfrm>
                    <a:prstGeom prst="rect">
                      <a:avLst/>
                    </a:prstGeom>
                  </pic:spPr>
                </pic:pic>
              </a:graphicData>
            </a:graphic>
          </wp:inline>
        </w:drawing>
      </w:r>
    </w:p>
    <w:p w14:paraId="29251C63" w14:textId="77777777" w:rsidR="001A396C" w:rsidRDefault="001A396C" w:rsidP="001A396C">
      <w:pPr>
        <w:pStyle w:val="GradusFigureCaption"/>
      </w:pPr>
      <w:r>
        <w:t>Figure 1. Figure</w:t>
      </w:r>
      <w:r w:rsidR="00961CDB">
        <w:t xml:space="preserve"> caption</w:t>
      </w:r>
    </w:p>
    <w:p w14:paraId="0FBEBD89" w14:textId="77777777" w:rsidR="001A396C" w:rsidRDefault="00397C66" w:rsidP="00397C66">
      <w:pPr>
        <w:pStyle w:val="GradusTitleUnordered"/>
      </w:pPr>
      <w:r>
        <w:t>Acknowledgment</w:t>
      </w:r>
    </w:p>
    <w:p w14:paraId="2379F3C2" w14:textId="77777777" w:rsidR="00397C66" w:rsidRDefault="00397C66" w:rsidP="00397C66">
      <w:pPr>
        <w:pStyle w:val="GradusText"/>
      </w:pPr>
      <w:r w:rsidRPr="00835BF1">
        <w:t xml:space="preserve">Acknowledgment(s) (if any) should be in </w:t>
      </w:r>
      <w:proofErr w:type="spellStart"/>
      <w:r>
        <w:rPr>
          <w:i/>
        </w:rPr>
        <w:t>Gradus_Text</w:t>
      </w:r>
      <w:proofErr w:type="spellEnd"/>
      <w:r>
        <w:t xml:space="preserve"> style</w:t>
      </w:r>
      <w:r w:rsidRPr="00835BF1">
        <w:t>, before references.</w:t>
      </w:r>
      <w:r>
        <w:t xml:space="preserve"> Please use the </w:t>
      </w:r>
      <w:proofErr w:type="spellStart"/>
      <w:r>
        <w:rPr>
          <w:i/>
        </w:rPr>
        <w:t>Gradus_Title_Unordered</w:t>
      </w:r>
      <w:proofErr w:type="spellEnd"/>
      <w:r>
        <w:t xml:space="preserve"> style for the title of this section.</w:t>
      </w:r>
    </w:p>
    <w:p w14:paraId="18891BCA" w14:textId="77777777" w:rsidR="009357ED" w:rsidRDefault="009357ED" w:rsidP="009357ED">
      <w:pPr>
        <w:pStyle w:val="GradusTitleUnordered"/>
      </w:pPr>
      <w:r>
        <w:t>References</w:t>
      </w:r>
    </w:p>
    <w:p w14:paraId="26EE0E82" w14:textId="02DCA1C6" w:rsidR="0084361B" w:rsidRDefault="0084361B" w:rsidP="0084361B">
      <w:pPr>
        <w:pStyle w:val="GradusText"/>
        <w:ind w:firstLine="0"/>
      </w:pPr>
      <w:r w:rsidRPr="0084361B">
        <w:t xml:space="preserve">Please use the </w:t>
      </w:r>
      <w:proofErr w:type="spellStart"/>
      <w:r w:rsidRPr="00DB53B5">
        <w:rPr>
          <w:i/>
          <w:iCs/>
        </w:rPr>
        <w:t>Gradus_Referenced_Item</w:t>
      </w:r>
      <w:proofErr w:type="spellEnd"/>
      <w:r w:rsidRPr="0084361B">
        <w:t xml:space="preserve"> style for formatting. In the text, reference the source as </w:t>
      </w:r>
      <w:r w:rsidR="00EF1753">
        <w:fldChar w:fldCharType="begin"/>
      </w:r>
      <w:r w:rsidR="00EF1753">
        <w:instrText xml:space="preserve"> ADDIN ZOTERO_ITEM CSL_CITATION {"citationID":"x32uy49C","properties":{"formattedCitation":"[1]","plainCitation":"[1]","noteIndex":0},"citationItems":[{"id":50,"uris":["http://zotero.org/users/11313894/items/QVV8WL89"],"itemData":{"id":50,"type":"article-journal","container-title":"Journal of Mechanical and Energy Engineering","ISSN":"2544-0780","page":"71–78","title":"Classification of elements in the diagnostic model of a technical object for building an expert knowledge base","volume":"Vol. 1, No 1","author":[{"family":"Duer","given":"S."},{"family":"Pokoradi","given":"L."},{"family":"Bernatowicz","given":"D."},{"family":"Duer","given":"R."}],"issued":{"date-parts":[["2017"]]}}}],"schema":"https://github.com/citation-style-language/schema/raw/master/csl-citation.json"} </w:instrText>
      </w:r>
      <w:r w:rsidR="00EF1753">
        <w:fldChar w:fldCharType="separate"/>
      </w:r>
      <w:r w:rsidR="00EF1753" w:rsidRPr="00EF1753">
        <w:rPr>
          <w:rFonts w:cs="Arial"/>
        </w:rPr>
        <w:t>[1]</w:t>
      </w:r>
      <w:r w:rsidR="00EF1753">
        <w:fldChar w:fldCharType="end"/>
      </w:r>
      <w:r w:rsidRPr="0084361B">
        <w:t xml:space="preserve">. For all sources that have a DOI, the inclusion of the DOI is mandatory. Each article must include at least 4 DOI items in the bibliography! </w:t>
      </w:r>
    </w:p>
    <w:p w14:paraId="6554A0F6" w14:textId="16A6888C" w:rsidR="00625B12" w:rsidRDefault="0084361B" w:rsidP="0084361B">
      <w:pPr>
        <w:pStyle w:val="GradusText"/>
        <w:ind w:firstLine="0"/>
      </w:pPr>
      <w:r w:rsidRPr="0084361B">
        <w:t xml:space="preserve">To compile the bibliography and insert references, the use of Zotero </w:t>
      </w:r>
      <w:hyperlink r:id="rId17" w:history="1">
        <w:r w:rsidR="00DB53B5" w:rsidRPr="00B85880">
          <w:rPr>
            <w:rStyle w:val="Hiperhivatkozs"/>
          </w:rPr>
          <w:t>https://www.zotero.org/</w:t>
        </w:r>
      </w:hyperlink>
      <w:r w:rsidR="00DB53B5">
        <w:t xml:space="preserve"> </w:t>
      </w:r>
      <w:r w:rsidRPr="0084361B">
        <w:t xml:space="preserve"> software with IEEE citation style is recommended. If the article contains more than one citation consecutively, insert only one space between the citations according to this </w:t>
      </w:r>
      <w:r w:rsidR="007C6348">
        <w:fldChar w:fldCharType="begin"/>
      </w:r>
      <w:r w:rsidR="00EF1753">
        <w:instrText xml:space="preserve"> ADDIN ZOTERO_ITEM CSL_CITATION {"citationID":"eBOG99D5","properties":{"formattedCitation":"[2]","plainCitation":"[2]","noteIndex":0},"citationItems":[{"id":72,"uris":["http://zotero.org/users/11313894/items/7KGPKZ6Z"],"itemData":{"id":72,"type":"article-journal","container-title":"Computer Applications in Engineering Education","DOI":"10.1002/cae.22349","ISSN":"1061-3773, 1099-0542","issue":"6","journalAbbreviation":"Comput Appl Eng Educ","language":"en","note":"Cit","page":"1708-1721","source":"DOI.org (Crossref)","title":"A genetic algorithm</w:instrText>
      </w:r>
      <w:r w:rsidR="00EF1753">
        <w:rPr>
          <w:rFonts w:ascii="Cambria Math" w:hAnsi="Cambria Math" w:cs="Cambria Math"/>
        </w:rPr>
        <w:instrText>‐</w:instrText>
      </w:r>
      <w:r w:rsidR="00EF1753">
        <w:instrText xml:space="preserve">based approach for making pairs and assigning exercises in a programming course","URL":"https://onlinelibrary.wiley.com/doi/10.1002/cae.22349","volume":"28","author":[{"family":"Tehlan","given":"Kanika"},{"family":"Chakraverty","given":"Shampa"},{"family":"Chakraborty","given":"Pinaki"},{"family":"Khapra","given":"Shradha"}],"accessed":{"date-parts":[["2023",3,14]]},"issued":{"date-parts":[["2020",11]]}}}],"schema":"https://github.com/citation-style-language/schema/raw/master/csl-citation.json"} </w:instrText>
      </w:r>
      <w:r w:rsidR="007C6348">
        <w:fldChar w:fldCharType="separate"/>
      </w:r>
      <w:r w:rsidR="00EF1753" w:rsidRPr="00EF1753">
        <w:rPr>
          <w:rFonts w:cs="Arial"/>
        </w:rPr>
        <w:t>[2]</w:t>
      </w:r>
      <w:r w:rsidR="007C6348">
        <w:fldChar w:fldCharType="end"/>
      </w:r>
      <w:r w:rsidRPr="0084361B">
        <w:t xml:space="preserve"> </w:t>
      </w:r>
      <w:r w:rsidR="007C6348">
        <w:fldChar w:fldCharType="begin"/>
      </w:r>
      <w:r w:rsidR="00EF1753">
        <w:instrText xml:space="preserve"> ADDIN ZOTERO_ITEM CSL_CITATION {"citationID":"bwgucpla","properties":{"formattedCitation":"[3]","plainCitation":"[3]","noteIndex":0},"citationItems":[{"id":85,"uris":["http://zotero.org/users/11313894/items/MHUNPN5M"],"itemData":{"id":85,"type":"paper-conference","container-title":"2018 Gulf Southwest Section Conference","note":"Cit","source":"Google Scholar","title":"Using GitHub as a teaching tool for programming courses","author":[{"family":"Angulo","given":"Miguel A."},{"family":"Aktunc","given":"Ozgur"}],"issued":{"date-parts":[["2019"]]}}}],"schema":"https://github.com/citation-style-language/schema/raw/master/csl-citation.json"} </w:instrText>
      </w:r>
      <w:r w:rsidR="007C6348">
        <w:fldChar w:fldCharType="separate"/>
      </w:r>
      <w:r w:rsidR="00EF1753" w:rsidRPr="00EF1753">
        <w:rPr>
          <w:rFonts w:cs="Arial"/>
        </w:rPr>
        <w:t>[3]</w:t>
      </w:r>
      <w:r w:rsidR="007C6348">
        <w:fldChar w:fldCharType="end"/>
      </w:r>
      <w:r w:rsidRPr="0084361B">
        <w:t xml:space="preserve"> </w:t>
      </w:r>
      <w:r w:rsidR="007C6348">
        <w:fldChar w:fldCharType="begin"/>
      </w:r>
      <w:r w:rsidR="00853A91">
        <w:instrText xml:space="preserve"> ADDIN ZOTERO_ITEM CSL_CITATION {"citationID":"T3sxAvme","properties":{"formattedCitation":"[4]","plainCitation":"[4]","noteIndex":0},"citationItems":[{"id":3,"uris":["http://zotero.org/users/11313894/items/H3NEMM4N"],"itemData":{"id":3,"type":"paper-conference","abstract":"In an era of increased emphasis on sustainability and quality assurance, knowledge about metals and other materials used in products, manufacturing processes, and construction is invaluable. Metallurgy is the study of the physical and chemical behaviour of metallic...","container-title":"New Technologies, Development and Application","DOI":"10.1007/978-3-319-90893-9_28","event-title":"International Conference “New Technologies, Development and Applications”","language":"en","note":"Varga","page":"227-237","publisher":"Springer, Cham","source":"link.springer.com","title":"New Method of Sequences Spiral Hybrid Using Machine Learning Systems and Its Application to Engineering","URL":"https://link.springer.com/chapter/10.1007/978-3-319-90893-9_28","author":[{"family":"Babič","given":"Matej"},{"family":"Karabegović","given":"Isak"},{"family":"Martinčič","given":"Sanda Ipšič"},{"family":"Varga","given":"Gyula"}],"accessed":{"date-parts":[["2023",2,5]]},"issued":{"date-parts":[["2019"]]}}}],"schema":"https://github.com/citation-style-language/schema/raw/master/csl-citation.json"} </w:instrText>
      </w:r>
      <w:r w:rsidR="007C6348">
        <w:fldChar w:fldCharType="separate"/>
      </w:r>
      <w:r w:rsidR="00853A91" w:rsidRPr="00853A91">
        <w:rPr>
          <w:rFonts w:cs="Arial"/>
        </w:rPr>
        <w:t>[4]</w:t>
      </w:r>
      <w:r w:rsidR="007C6348">
        <w:fldChar w:fldCharType="end"/>
      </w:r>
      <w:r w:rsidRPr="0084361B">
        <w:t xml:space="preserve"> pattern.</w:t>
      </w:r>
    </w:p>
    <w:p w14:paraId="5A43FC9E" w14:textId="77777777" w:rsidR="007C6348" w:rsidRDefault="007C6348" w:rsidP="0084361B">
      <w:pPr>
        <w:pStyle w:val="GradusText"/>
        <w:ind w:firstLine="0"/>
      </w:pPr>
    </w:p>
    <w:p w14:paraId="58B8426F" w14:textId="77777777" w:rsidR="00853A91" w:rsidRPr="00853A91" w:rsidRDefault="007C6348" w:rsidP="00853A91">
      <w:pPr>
        <w:pStyle w:val="Irodalomjegyzk"/>
        <w:rPr>
          <w:rFonts w:cs="Arial"/>
          <w:sz w:val="22"/>
        </w:rPr>
      </w:pPr>
      <w:r>
        <w:fldChar w:fldCharType="begin"/>
      </w:r>
      <w:r>
        <w:instrText xml:space="preserve"> ADDIN ZOTERO_BIBL {"uncited":[],"omitted":[],"custom":[]} CSL_BIBLIOGRAPHY </w:instrText>
      </w:r>
      <w:r>
        <w:fldChar w:fldCharType="separate"/>
      </w:r>
      <w:r w:rsidR="00853A91" w:rsidRPr="00853A91">
        <w:rPr>
          <w:rFonts w:cs="Arial"/>
          <w:sz w:val="22"/>
        </w:rPr>
        <w:t>[1]</w:t>
      </w:r>
      <w:r w:rsidR="00853A91" w:rsidRPr="00853A91">
        <w:rPr>
          <w:rFonts w:cs="Arial"/>
          <w:sz w:val="22"/>
        </w:rPr>
        <w:tab/>
        <w:t xml:space="preserve">S. Duer, L. Pokoradi, D. Bernatowicz, and R. Duer, “Classification of elements in the diagnostic model of a technical object for building an expert knowledge base,” </w:t>
      </w:r>
      <w:r w:rsidR="00853A91" w:rsidRPr="00853A91">
        <w:rPr>
          <w:rFonts w:cs="Arial"/>
          <w:i/>
          <w:iCs/>
          <w:sz w:val="22"/>
        </w:rPr>
        <w:t>Journal of Mechanical and Energy Engineering</w:t>
      </w:r>
      <w:r w:rsidR="00853A91" w:rsidRPr="00853A91">
        <w:rPr>
          <w:rFonts w:cs="Arial"/>
          <w:sz w:val="22"/>
        </w:rPr>
        <w:t>, vol. Vol. 1, No 1, pp. 71–78, 2017.</w:t>
      </w:r>
    </w:p>
    <w:p w14:paraId="2FD99376" w14:textId="77777777" w:rsidR="00853A91" w:rsidRPr="00853A91" w:rsidRDefault="00853A91" w:rsidP="00853A91">
      <w:pPr>
        <w:pStyle w:val="Irodalomjegyzk"/>
        <w:rPr>
          <w:rFonts w:cs="Arial"/>
          <w:sz w:val="22"/>
        </w:rPr>
      </w:pPr>
      <w:r w:rsidRPr="00853A91">
        <w:rPr>
          <w:rFonts w:cs="Arial"/>
          <w:sz w:val="22"/>
        </w:rPr>
        <w:t>[2]</w:t>
      </w:r>
      <w:r w:rsidRPr="00853A91">
        <w:rPr>
          <w:rFonts w:cs="Arial"/>
          <w:sz w:val="22"/>
        </w:rPr>
        <w:tab/>
        <w:t xml:space="preserve">K. Tehlan, S. Chakraverty, P. Chakraborty, and S. Khapra, “A genetic algorithm‐based approach for making pairs and assigning exercises in a programming course,” </w:t>
      </w:r>
      <w:r w:rsidRPr="00853A91">
        <w:rPr>
          <w:rFonts w:cs="Arial"/>
          <w:i/>
          <w:iCs/>
          <w:sz w:val="22"/>
        </w:rPr>
        <w:t>Comput Appl Eng Educ</w:t>
      </w:r>
      <w:r w:rsidRPr="00853A91">
        <w:rPr>
          <w:rFonts w:cs="Arial"/>
          <w:sz w:val="22"/>
        </w:rPr>
        <w:t>, vol. 28, no. 6, pp. 1708–1721, Nov. 2020, doi: 10.1002/cae.22349.</w:t>
      </w:r>
    </w:p>
    <w:p w14:paraId="48FAE85D" w14:textId="77777777" w:rsidR="00853A91" w:rsidRPr="00853A91" w:rsidRDefault="00853A91" w:rsidP="00853A91">
      <w:pPr>
        <w:pStyle w:val="Irodalomjegyzk"/>
        <w:rPr>
          <w:rFonts w:cs="Arial"/>
          <w:sz w:val="22"/>
        </w:rPr>
      </w:pPr>
      <w:r w:rsidRPr="00853A91">
        <w:rPr>
          <w:rFonts w:cs="Arial"/>
          <w:sz w:val="22"/>
        </w:rPr>
        <w:t>[3]</w:t>
      </w:r>
      <w:r w:rsidRPr="00853A91">
        <w:rPr>
          <w:rFonts w:cs="Arial"/>
          <w:sz w:val="22"/>
        </w:rPr>
        <w:tab/>
        <w:t xml:space="preserve">M. A. Angulo and O. Aktunc, “Using GitHub as a teaching tool for programming courses,” in </w:t>
      </w:r>
      <w:r w:rsidRPr="00853A91">
        <w:rPr>
          <w:rFonts w:cs="Arial"/>
          <w:i/>
          <w:iCs/>
          <w:sz w:val="22"/>
        </w:rPr>
        <w:t>2018 Gulf Southwest Section Conference</w:t>
      </w:r>
      <w:r w:rsidRPr="00853A91">
        <w:rPr>
          <w:rFonts w:cs="Arial"/>
          <w:sz w:val="22"/>
        </w:rPr>
        <w:t>, 2019.</w:t>
      </w:r>
    </w:p>
    <w:p w14:paraId="5CB11119" w14:textId="77777777" w:rsidR="00853A91" w:rsidRPr="00853A91" w:rsidRDefault="00853A91" w:rsidP="00853A91">
      <w:pPr>
        <w:pStyle w:val="Irodalomjegyzk"/>
        <w:rPr>
          <w:rFonts w:cs="Arial"/>
          <w:sz w:val="22"/>
        </w:rPr>
      </w:pPr>
      <w:r w:rsidRPr="00853A91">
        <w:rPr>
          <w:rFonts w:cs="Arial"/>
          <w:sz w:val="22"/>
        </w:rPr>
        <w:t>[4]</w:t>
      </w:r>
      <w:r w:rsidRPr="00853A91">
        <w:rPr>
          <w:rFonts w:cs="Arial"/>
          <w:sz w:val="22"/>
        </w:rPr>
        <w:tab/>
        <w:t xml:space="preserve">M. Babič, I. Karabegović, S. I. Martinčič, and G. Varga, “New Method of Sequences Spiral Hybrid Using Machine Learning Systems and Its Application to Engineering,” in </w:t>
      </w:r>
      <w:r w:rsidRPr="00853A91">
        <w:rPr>
          <w:rFonts w:cs="Arial"/>
          <w:i/>
          <w:iCs/>
          <w:sz w:val="22"/>
        </w:rPr>
        <w:t>New Technologies, Development and Application</w:t>
      </w:r>
      <w:r w:rsidRPr="00853A91">
        <w:rPr>
          <w:rFonts w:cs="Arial"/>
          <w:sz w:val="22"/>
        </w:rPr>
        <w:t>, Springer, Cham, 2019, pp. 227–237. doi: 10.1007/978-3-319-90893-9_28.</w:t>
      </w:r>
    </w:p>
    <w:p w14:paraId="7C7DA707" w14:textId="60952EBD" w:rsidR="007C6348" w:rsidRPr="001F171A" w:rsidRDefault="007C6348" w:rsidP="0084361B">
      <w:pPr>
        <w:pStyle w:val="GradusText"/>
        <w:ind w:firstLine="0"/>
      </w:pPr>
      <w:r>
        <w:lastRenderedPageBreak/>
        <w:fldChar w:fldCharType="end"/>
      </w:r>
    </w:p>
    <w:sectPr w:rsidR="007C6348" w:rsidRPr="001F171A" w:rsidSect="00625B12">
      <w:headerReference w:type="even" r:id="rId18"/>
      <w:headerReference w:type="default" r:id="rId19"/>
      <w:footerReference w:type="even" r:id="rId20"/>
      <w:footerReference w:type="default" r:id="rId21"/>
      <w:headerReference w:type="first" r:id="rId22"/>
      <w:footerReference w:type="first" r:id="rId23"/>
      <w:footnotePr>
        <w:numFmt w:val="chicago"/>
        <w:numRestart w:val="eachPage"/>
      </w:footnotePr>
      <w:type w:val="continuous"/>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52D42" w14:textId="77777777" w:rsidR="00BF4E98" w:rsidRDefault="00BF4E98" w:rsidP="00654AF5">
      <w:r>
        <w:separator/>
      </w:r>
    </w:p>
  </w:endnote>
  <w:endnote w:type="continuationSeparator" w:id="0">
    <w:p w14:paraId="61C307DC" w14:textId="77777777" w:rsidR="00BF4E98" w:rsidRDefault="00BF4E98" w:rsidP="00654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8EF7B" w14:textId="77777777" w:rsidR="00BC1D10" w:rsidRDefault="0087082B" w:rsidP="00BC1D10">
    <w:pPr>
      <w:pStyle w:val="GradusFooter"/>
    </w:pPr>
    <w:r>
      <w:fldChar w:fldCharType="begin"/>
    </w:r>
    <w:r w:rsidR="00F5599E">
      <w:instrText xml:space="preserve"> PAGE   \* MERGEFORMAT </w:instrText>
    </w:r>
    <w:r>
      <w:fldChar w:fldCharType="separate"/>
    </w:r>
    <w:r w:rsidR="001A2D66">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88395" w14:textId="77777777" w:rsidR="00BC1D10" w:rsidRDefault="00625B12" w:rsidP="00625B12">
    <w:pPr>
      <w:pStyle w:val="GradusFooter"/>
    </w:pPr>
    <w:r>
      <w:tab/>
    </w:r>
    <w:r>
      <w:tab/>
    </w:r>
    <w:r w:rsidR="0087082B">
      <w:fldChar w:fldCharType="begin"/>
    </w:r>
    <w:r w:rsidR="00F5599E">
      <w:instrText xml:space="preserve"> PAGE   \* MERGEFORMAT </w:instrText>
    </w:r>
    <w:r w:rsidR="0087082B">
      <w:fldChar w:fldCharType="separate"/>
    </w:r>
    <w:r w:rsidR="004B5476">
      <w:rPr>
        <w:noProof/>
      </w:rPr>
      <w:t>3</w:t>
    </w:r>
    <w:r w:rsidR="0087082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B45D0" w14:textId="77777777" w:rsidR="00852F3D" w:rsidRPr="00852F3D" w:rsidRDefault="00852F3D" w:rsidP="00852F3D">
    <w:pPr>
      <w:pStyle w:val="GradusFooter"/>
      <w:rPr>
        <w:lang w:val="hu-HU"/>
      </w:rPr>
    </w:pPr>
    <w:r>
      <w:rPr>
        <w:lang w:val="hu-HU"/>
      </w:rPr>
      <w:tab/>
    </w:r>
    <w:r>
      <w:rPr>
        <w:lang w:val="hu-HU"/>
      </w:rPr>
      <w:tab/>
    </w:r>
    <w:r w:rsidR="0087082B" w:rsidRPr="00852F3D">
      <w:rPr>
        <w:lang w:val="hu-HU"/>
      </w:rPr>
      <w:fldChar w:fldCharType="begin"/>
    </w:r>
    <w:r w:rsidRPr="00852F3D">
      <w:rPr>
        <w:lang w:val="hu-HU"/>
      </w:rPr>
      <w:instrText xml:space="preserve"> PAGE   \* MERGEFORMAT </w:instrText>
    </w:r>
    <w:r w:rsidR="0087082B" w:rsidRPr="00852F3D">
      <w:rPr>
        <w:lang w:val="hu-HU"/>
      </w:rPr>
      <w:fldChar w:fldCharType="separate"/>
    </w:r>
    <w:r w:rsidR="001A2D66">
      <w:rPr>
        <w:noProof/>
        <w:lang w:val="hu-HU"/>
      </w:rPr>
      <w:t>1</w:t>
    </w:r>
    <w:r w:rsidR="0087082B" w:rsidRPr="00852F3D">
      <w:rPr>
        <w:lang w:val="hu-H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4C77E" w14:textId="77777777" w:rsidR="00BF4E98" w:rsidRDefault="00BF4E98" w:rsidP="00654AF5">
      <w:r>
        <w:separator/>
      </w:r>
    </w:p>
  </w:footnote>
  <w:footnote w:type="continuationSeparator" w:id="0">
    <w:p w14:paraId="197D9869" w14:textId="77777777" w:rsidR="00BF4E98" w:rsidRDefault="00BF4E98" w:rsidP="00654AF5">
      <w:r>
        <w:continuationSeparator/>
      </w:r>
    </w:p>
  </w:footnote>
  <w:footnote w:id="1">
    <w:p w14:paraId="6D6952EB" w14:textId="77777777" w:rsidR="00E82F9A" w:rsidRDefault="00E82F9A" w:rsidP="0022511F">
      <w:pPr>
        <w:pStyle w:val="GradusFootnote"/>
      </w:pPr>
      <w:r w:rsidRPr="00E82F9A">
        <w:rPr>
          <w:rStyle w:val="Lbjegyzet-hivatkozs"/>
          <w:vertAlign w:val="baseline"/>
        </w:rPr>
        <w:footnoteRef/>
      </w:r>
      <w:r w:rsidRPr="00E82F9A">
        <w:tab/>
      </w:r>
      <w:r w:rsidR="00166346">
        <w:t>Corresponding author.</w:t>
      </w:r>
      <w:r>
        <w:br/>
      </w:r>
      <w:r>
        <w:tab/>
        <w:t>E-mail address: f.a.author@institu.te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00AAD" w14:textId="77777777" w:rsidR="00625B12" w:rsidRDefault="00625B12" w:rsidP="00625B12">
    <w:pPr>
      <w:pStyle w:val="GradusHeaderEvenOdd"/>
    </w:pPr>
    <w:r>
      <w:tab/>
      <w:t>First A. Author, Second B. Author and Third C. Author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75D0B" w14:textId="704E9A37" w:rsidR="00625B12" w:rsidRPr="00625B12" w:rsidRDefault="00625B12" w:rsidP="00625B12">
    <w:pPr>
      <w:pStyle w:val="GradusHeaderEvenOdd"/>
      <w:rPr>
        <w:lang w:val="hu-HU"/>
      </w:rPr>
    </w:pPr>
    <w:r>
      <w:rPr>
        <w:lang w:val="hu-HU"/>
      </w:rPr>
      <w:tab/>
    </w:r>
    <w:r w:rsidR="0087082B">
      <w:rPr>
        <w:lang w:val="hu-HU"/>
      </w:rPr>
      <w:fldChar w:fldCharType="begin"/>
    </w:r>
    <w:r>
      <w:rPr>
        <w:lang w:val="hu-HU"/>
      </w:rPr>
      <w:instrText xml:space="preserve"> STYLEREF  Gradus_Title_of_the_Paper </w:instrText>
    </w:r>
    <w:r w:rsidR="0087082B">
      <w:rPr>
        <w:lang w:val="hu-HU"/>
      </w:rPr>
      <w:fldChar w:fldCharType="separate"/>
    </w:r>
    <w:r w:rsidR="000E788A">
      <w:rPr>
        <w:noProof/>
        <w:lang w:val="hu-HU"/>
      </w:rPr>
      <w:t>Title of the Paper</w:t>
    </w:r>
    <w:r w:rsidR="0087082B">
      <w:rPr>
        <w:lang w:val="hu-HU"/>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8"/>
      <w:gridCol w:w="5330"/>
    </w:tblGrid>
    <w:tr w:rsidR="000E5150" w14:paraId="72F71859" w14:textId="77777777" w:rsidTr="000E5150">
      <w:tc>
        <w:tcPr>
          <w:tcW w:w="4745" w:type="dxa"/>
        </w:tcPr>
        <w:p w14:paraId="3D3DFEEA" w14:textId="737C71BC" w:rsidR="000E5150" w:rsidRPr="000E5150" w:rsidRDefault="000E5150" w:rsidP="00166346">
          <w:pPr>
            <w:pStyle w:val="GradusHeader1"/>
            <w:tabs>
              <w:tab w:val="clear" w:pos="4820"/>
              <w:tab w:val="clear" w:pos="10224"/>
            </w:tabs>
          </w:pPr>
          <w:r w:rsidRPr="000E5150">
            <w:t xml:space="preserve">Gradus Vol </w:t>
          </w:r>
          <w:r w:rsidR="00F83A2C">
            <w:t>12</w:t>
          </w:r>
          <w:r w:rsidRPr="000E5150">
            <w:t xml:space="preserve">, No </w:t>
          </w:r>
          <w:r w:rsidR="00166346">
            <w:t>2</w:t>
          </w:r>
          <w:r w:rsidRPr="000E5150">
            <w:t xml:space="preserve"> (20</w:t>
          </w:r>
          <w:r w:rsidR="00166346">
            <w:t>2</w:t>
          </w:r>
          <w:r w:rsidR="00F83A2C">
            <w:t>5</w:t>
          </w:r>
          <w:r w:rsidRPr="000E5150">
            <w:t>)</w:t>
          </w:r>
          <w:r>
            <w:br/>
            <w:t xml:space="preserve">ISSN </w:t>
          </w:r>
          <w:r w:rsidRPr="000E5150">
            <w:t>2064-8014</w:t>
          </w:r>
        </w:p>
      </w:tc>
      <w:tc>
        <w:tcPr>
          <w:tcW w:w="5404" w:type="dxa"/>
        </w:tcPr>
        <w:p w14:paraId="0E692683" w14:textId="77777777" w:rsidR="000E5150" w:rsidRDefault="000E5150" w:rsidP="000E5150">
          <w:pPr>
            <w:pStyle w:val="GradusHeader1"/>
            <w:tabs>
              <w:tab w:val="clear" w:pos="4820"/>
              <w:tab w:val="clear" w:pos="10224"/>
            </w:tabs>
            <w:jc w:val="right"/>
          </w:pPr>
          <w:r w:rsidRPr="000E5150">
            <w:rPr>
              <w:rFonts w:cstheme="minorHAnsi"/>
              <w:noProof/>
              <w:position w:val="-16"/>
            </w:rPr>
            <w:drawing>
              <wp:inline distT="0" distB="0" distL="0" distR="0" wp14:anchorId="18DE99F9" wp14:editId="2EC5981D">
                <wp:extent cx="2845695" cy="341240"/>
                <wp:effectExtent l="19050" t="0" r="0" b="0"/>
                <wp:docPr id="2" name="Kép 2" descr="D:\Limited\Gamf\_Gradus\_sablon\header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mited\Gamf\_Gradus\_sablon\header_small.jpg"/>
                        <pic:cNvPicPr>
                          <a:picLocks noChangeAspect="1" noChangeArrowheads="1"/>
                        </pic:cNvPicPr>
                      </pic:nvPicPr>
                      <pic:blipFill>
                        <a:blip r:embed="rId1"/>
                        <a:srcRect/>
                        <a:stretch>
                          <a:fillRect/>
                        </a:stretch>
                      </pic:blipFill>
                      <pic:spPr bwMode="auto">
                        <a:xfrm>
                          <a:off x="0" y="0"/>
                          <a:ext cx="2887853" cy="346295"/>
                        </a:xfrm>
                        <a:prstGeom prst="rect">
                          <a:avLst/>
                        </a:prstGeom>
                        <a:noFill/>
                        <a:ln w="9525">
                          <a:noFill/>
                          <a:miter lim="800000"/>
                          <a:headEnd/>
                          <a:tailEnd/>
                        </a:ln>
                      </pic:spPr>
                    </pic:pic>
                  </a:graphicData>
                </a:graphic>
              </wp:inline>
            </w:drawing>
          </w:r>
        </w:p>
      </w:tc>
    </w:tr>
  </w:tbl>
  <w:p w14:paraId="0C6E0758" w14:textId="77777777" w:rsidR="00654AF5" w:rsidRDefault="00654AF5" w:rsidP="000E5150">
    <w:pPr>
      <w:pStyle w:val="GradusHeader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B4EB4"/>
    <w:multiLevelType w:val="hybridMultilevel"/>
    <w:tmpl w:val="4DB0DC2E"/>
    <w:name w:val="Gradus_titles2"/>
    <w:lvl w:ilvl="0" w:tplc="E37461DE">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1F77579"/>
    <w:multiLevelType w:val="multilevel"/>
    <w:tmpl w:val="068EB370"/>
    <w:name w:val="Gradus_title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5A70D91"/>
    <w:multiLevelType w:val="hybridMultilevel"/>
    <w:tmpl w:val="7D162496"/>
    <w:lvl w:ilvl="0" w:tplc="E5965FE0">
      <w:start w:val="1"/>
      <w:numFmt w:val="decimal"/>
      <w:lvlText w:val="%1."/>
      <w:lvlJc w:val="lef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AAB3CFD"/>
    <w:multiLevelType w:val="multilevel"/>
    <w:tmpl w:val="4386B8A6"/>
    <w:name w:val="Gradus_titles3"/>
    <w:lvl w:ilvl="0">
      <w:start w:val="1"/>
      <w:numFmt w:val="decimal"/>
      <w:pStyle w:val="GradusTitle1"/>
      <w:lvlText w:val="%1"/>
      <w:lvlJc w:val="left"/>
      <w:pPr>
        <w:ind w:left="360" w:hanging="360"/>
      </w:pPr>
      <w:rPr>
        <w:rFonts w:hint="default"/>
      </w:rPr>
    </w:lvl>
    <w:lvl w:ilvl="1">
      <w:start w:val="1"/>
      <w:numFmt w:val="decimal"/>
      <w:pStyle w:val="GradusTitle2"/>
      <w:lvlText w:val="%1.%2"/>
      <w:lvlJc w:val="left"/>
      <w:pPr>
        <w:ind w:left="716" w:hanging="432"/>
      </w:pPr>
      <w:rPr>
        <w:rFonts w:hint="default"/>
      </w:rPr>
    </w:lvl>
    <w:lvl w:ilvl="2">
      <w:start w:val="1"/>
      <w:numFmt w:val="decimal"/>
      <w:pStyle w:val="GradusTitl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BFC49B7"/>
    <w:multiLevelType w:val="hybridMultilevel"/>
    <w:tmpl w:val="5D029F4C"/>
    <w:lvl w:ilvl="0" w:tplc="B6740790">
      <w:start w:val="1"/>
      <w:numFmt w:val="decimal"/>
      <w:pStyle w:val="GradusReferencedItem"/>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7D697468"/>
    <w:multiLevelType w:val="multilevel"/>
    <w:tmpl w:val="FA1452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98414548">
    <w:abstractNumId w:val="2"/>
  </w:num>
  <w:num w:numId="2" w16cid:durableId="666445947">
    <w:abstractNumId w:val="1"/>
  </w:num>
  <w:num w:numId="3" w16cid:durableId="433667496">
    <w:abstractNumId w:val="3"/>
  </w:num>
  <w:num w:numId="4" w16cid:durableId="49883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3654633">
    <w:abstractNumId w:val="5"/>
  </w:num>
  <w:num w:numId="6" w16cid:durableId="982391957">
    <w:abstractNumId w:val="0"/>
  </w:num>
  <w:num w:numId="7" w16cid:durableId="18160287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09"/>
  <w:hyphenationZone w:val="425"/>
  <w:evenAndOddHeaders/>
  <w:drawingGridHorizontalSpacing w:val="142"/>
  <w:drawingGridVerticalSpacing w:val="142"/>
  <w:displayHorizontalDrawingGridEvery w:val="2"/>
  <w:characterSpacingControl w:val="doNotCompress"/>
  <w:hdrShapeDefaults>
    <o:shapedefaults v:ext="edit" spidmax="2050"/>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F96"/>
    <w:rsid w:val="0001538C"/>
    <w:rsid w:val="00052B06"/>
    <w:rsid w:val="00061D16"/>
    <w:rsid w:val="000A13A3"/>
    <w:rsid w:val="000D1979"/>
    <w:rsid w:val="000E37A2"/>
    <w:rsid w:val="000E3E7C"/>
    <w:rsid w:val="000E5150"/>
    <w:rsid w:val="000E788A"/>
    <w:rsid w:val="0010025D"/>
    <w:rsid w:val="00134C74"/>
    <w:rsid w:val="00163CA6"/>
    <w:rsid w:val="00166346"/>
    <w:rsid w:val="001A2D66"/>
    <w:rsid w:val="001A396C"/>
    <w:rsid w:val="001C6720"/>
    <w:rsid w:val="001F171A"/>
    <w:rsid w:val="001F3FF3"/>
    <w:rsid w:val="001F7D4A"/>
    <w:rsid w:val="00203A33"/>
    <w:rsid w:val="0021040A"/>
    <w:rsid w:val="0022511F"/>
    <w:rsid w:val="0022549B"/>
    <w:rsid w:val="00254A35"/>
    <w:rsid w:val="00255524"/>
    <w:rsid w:val="0029571E"/>
    <w:rsid w:val="002A3FD3"/>
    <w:rsid w:val="002E35EC"/>
    <w:rsid w:val="002E7073"/>
    <w:rsid w:val="00316151"/>
    <w:rsid w:val="00366DBD"/>
    <w:rsid w:val="0037193D"/>
    <w:rsid w:val="00380D20"/>
    <w:rsid w:val="00397C66"/>
    <w:rsid w:val="003A243D"/>
    <w:rsid w:val="003B1866"/>
    <w:rsid w:val="003D4D43"/>
    <w:rsid w:val="003E68D2"/>
    <w:rsid w:val="00420CC9"/>
    <w:rsid w:val="00450FBA"/>
    <w:rsid w:val="0046472E"/>
    <w:rsid w:val="00480F04"/>
    <w:rsid w:val="00493906"/>
    <w:rsid w:val="004B5476"/>
    <w:rsid w:val="004B682F"/>
    <w:rsid w:val="004D673B"/>
    <w:rsid w:val="004E30B0"/>
    <w:rsid w:val="00513198"/>
    <w:rsid w:val="005329B8"/>
    <w:rsid w:val="00534E32"/>
    <w:rsid w:val="00535146"/>
    <w:rsid w:val="00556B13"/>
    <w:rsid w:val="005841D2"/>
    <w:rsid w:val="005A604D"/>
    <w:rsid w:val="005E76B6"/>
    <w:rsid w:val="00613838"/>
    <w:rsid w:val="00625B12"/>
    <w:rsid w:val="00627C35"/>
    <w:rsid w:val="006401F4"/>
    <w:rsid w:val="00654AF5"/>
    <w:rsid w:val="006B19C1"/>
    <w:rsid w:val="006B2B93"/>
    <w:rsid w:val="006F2A1C"/>
    <w:rsid w:val="006F3EA6"/>
    <w:rsid w:val="006F5C5E"/>
    <w:rsid w:val="00713393"/>
    <w:rsid w:val="00765FA7"/>
    <w:rsid w:val="007920AF"/>
    <w:rsid w:val="007C6348"/>
    <w:rsid w:val="007F6566"/>
    <w:rsid w:val="00817654"/>
    <w:rsid w:val="008222B4"/>
    <w:rsid w:val="00842494"/>
    <w:rsid w:val="0084361B"/>
    <w:rsid w:val="00845126"/>
    <w:rsid w:val="00852F3D"/>
    <w:rsid w:val="00853A91"/>
    <w:rsid w:val="00855621"/>
    <w:rsid w:val="008578F6"/>
    <w:rsid w:val="0087082B"/>
    <w:rsid w:val="0087229E"/>
    <w:rsid w:val="008728F8"/>
    <w:rsid w:val="00875584"/>
    <w:rsid w:val="00877BA0"/>
    <w:rsid w:val="008C53C3"/>
    <w:rsid w:val="008F3970"/>
    <w:rsid w:val="00920989"/>
    <w:rsid w:val="00925589"/>
    <w:rsid w:val="00927F96"/>
    <w:rsid w:val="0093481E"/>
    <w:rsid w:val="009357ED"/>
    <w:rsid w:val="00954F25"/>
    <w:rsid w:val="00961CDB"/>
    <w:rsid w:val="00964EC6"/>
    <w:rsid w:val="009870EE"/>
    <w:rsid w:val="00A02F6D"/>
    <w:rsid w:val="00A03A72"/>
    <w:rsid w:val="00A15ABA"/>
    <w:rsid w:val="00A40F54"/>
    <w:rsid w:val="00A7175D"/>
    <w:rsid w:val="00A75FC3"/>
    <w:rsid w:val="00AA2C0C"/>
    <w:rsid w:val="00AC14AD"/>
    <w:rsid w:val="00AC651D"/>
    <w:rsid w:val="00AD2388"/>
    <w:rsid w:val="00AD336D"/>
    <w:rsid w:val="00BC1D10"/>
    <w:rsid w:val="00BC633D"/>
    <w:rsid w:val="00BD7615"/>
    <w:rsid w:val="00BE6A0A"/>
    <w:rsid w:val="00BF10E4"/>
    <w:rsid w:val="00BF4E98"/>
    <w:rsid w:val="00C370D0"/>
    <w:rsid w:val="00C54C2D"/>
    <w:rsid w:val="00C552C2"/>
    <w:rsid w:val="00C61441"/>
    <w:rsid w:val="00CC0408"/>
    <w:rsid w:val="00CD10C9"/>
    <w:rsid w:val="00D20F4C"/>
    <w:rsid w:val="00D2466E"/>
    <w:rsid w:val="00D337DD"/>
    <w:rsid w:val="00D62D1C"/>
    <w:rsid w:val="00D710B7"/>
    <w:rsid w:val="00DA18E5"/>
    <w:rsid w:val="00DA7F31"/>
    <w:rsid w:val="00DB53B5"/>
    <w:rsid w:val="00DC0199"/>
    <w:rsid w:val="00DC6D08"/>
    <w:rsid w:val="00DD28F8"/>
    <w:rsid w:val="00DE1435"/>
    <w:rsid w:val="00E11E02"/>
    <w:rsid w:val="00E55BBD"/>
    <w:rsid w:val="00E82F9A"/>
    <w:rsid w:val="00EA5FE4"/>
    <w:rsid w:val="00EC539B"/>
    <w:rsid w:val="00ED5A16"/>
    <w:rsid w:val="00EF1753"/>
    <w:rsid w:val="00EF781B"/>
    <w:rsid w:val="00F15460"/>
    <w:rsid w:val="00F16259"/>
    <w:rsid w:val="00F3089C"/>
    <w:rsid w:val="00F31D39"/>
    <w:rsid w:val="00F5599E"/>
    <w:rsid w:val="00F60BF7"/>
    <w:rsid w:val="00F6454B"/>
    <w:rsid w:val="00F83A2C"/>
    <w:rsid w:val="00F90DC7"/>
    <w:rsid w:val="00F94734"/>
    <w:rsid w:val="00FA23FD"/>
    <w:rsid w:val="00FA7DD9"/>
    <w:rsid w:val="00FB46DC"/>
    <w:rsid w:val="00FC5B6F"/>
    <w:rsid w:val="00FE1A2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C1FF4"/>
  <w15:docId w15:val="{FE1A4705-25A3-4D5C-9F8D-51041D9B2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HAnsi"/>
        <w:sz w:val="24"/>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27C35"/>
    <w:rPr>
      <w:rFonts w:ascii="Arial" w:hAnsi="Arial" w:cstheme="minorBid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Jegyzetszveg">
    <w:name w:val="annotation text"/>
    <w:basedOn w:val="Norml"/>
    <w:link w:val="JegyzetszvegChar"/>
    <w:uiPriority w:val="99"/>
    <w:rsid w:val="00FE1A22"/>
    <w:rPr>
      <w:rFonts w:eastAsia="Calibri"/>
      <w:sz w:val="20"/>
    </w:rPr>
  </w:style>
  <w:style w:type="character" w:customStyle="1" w:styleId="JegyzetszvegChar">
    <w:name w:val="Jegyzetszöveg Char"/>
    <w:basedOn w:val="Bekezdsalapbettpusa"/>
    <w:link w:val="Jegyzetszveg"/>
    <w:uiPriority w:val="99"/>
    <w:rsid w:val="00FE1A22"/>
    <w:rPr>
      <w:rFonts w:ascii="Times New Roman" w:eastAsia="Calibri" w:hAnsi="Times New Roman"/>
      <w:sz w:val="20"/>
    </w:rPr>
  </w:style>
  <w:style w:type="paragraph" w:styleId="lfej">
    <w:name w:val="header"/>
    <w:basedOn w:val="Norml"/>
    <w:link w:val="lfejChar"/>
    <w:uiPriority w:val="99"/>
    <w:semiHidden/>
    <w:unhideWhenUsed/>
    <w:rsid w:val="00654AF5"/>
    <w:pPr>
      <w:tabs>
        <w:tab w:val="center" w:pos="4536"/>
        <w:tab w:val="right" w:pos="9072"/>
      </w:tabs>
    </w:pPr>
  </w:style>
  <w:style w:type="character" w:customStyle="1" w:styleId="lfejChar">
    <w:name w:val="Élőfej Char"/>
    <w:basedOn w:val="Bekezdsalapbettpusa"/>
    <w:link w:val="lfej"/>
    <w:uiPriority w:val="99"/>
    <w:semiHidden/>
    <w:rsid w:val="00654AF5"/>
    <w:rPr>
      <w:rFonts w:cstheme="minorBidi"/>
    </w:rPr>
  </w:style>
  <w:style w:type="paragraph" w:styleId="llb">
    <w:name w:val="footer"/>
    <w:basedOn w:val="Norml"/>
    <w:link w:val="llbChar"/>
    <w:uiPriority w:val="99"/>
    <w:semiHidden/>
    <w:unhideWhenUsed/>
    <w:rsid w:val="00654AF5"/>
    <w:pPr>
      <w:tabs>
        <w:tab w:val="center" w:pos="4536"/>
        <w:tab w:val="right" w:pos="9072"/>
      </w:tabs>
    </w:pPr>
  </w:style>
  <w:style w:type="character" w:customStyle="1" w:styleId="llbChar">
    <w:name w:val="Élőláb Char"/>
    <w:basedOn w:val="Bekezdsalapbettpusa"/>
    <w:link w:val="llb"/>
    <w:uiPriority w:val="99"/>
    <w:semiHidden/>
    <w:rsid w:val="00654AF5"/>
    <w:rPr>
      <w:rFonts w:cstheme="minorBidi"/>
    </w:rPr>
  </w:style>
  <w:style w:type="paragraph" w:styleId="Buborkszveg">
    <w:name w:val="Balloon Text"/>
    <w:basedOn w:val="Norml"/>
    <w:link w:val="BuborkszvegChar"/>
    <w:uiPriority w:val="99"/>
    <w:semiHidden/>
    <w:unhideWhenUsed/>
    <w:rsid w:val="00654AF5"/>
    <w:rPr>
      <w:rFonts w:ascii="Tahoma" w:hAnsi="Tahoma" w:cs="Tahoma"/>
      <w:sz w:val="16"/>
      <w:szCs w:val="16"/>
    </w:rPr>
  </w:style>
  <w:style w:type="character" w:customStyle="1" w:styleId="BuborkszvegChar">
    <w:name w:val="Buborékszöveg Char"/>
    <w:basedOn w:val="Bekezdsalapbettpusa"/>
    <w:link w:val="Buborkszveg"/>
    <w:uiPriority w:val="99"/>
    <w:semiHidden/>
    <w:rsid w:val="00654AF5"/>
    <w:rPr>
      <w:rFonts w:ascii="Tahoma" w:hAnsi="Tahoma" w:cs="Tahoma"/>
      <w:sz w:val="16"/>
      <w:szCs w:val="16"/>
    </w:rPr>
  </w:style>
  <w:style w:type="paragraph" w:customStyle="1" w:styleId="GradusTitleofthePaper">
    <w:name w:val="Gradus_Title_of_the_Paper"/>
    <w:basedOn w:val="Norml"/>
    <w:next w:val="GradusAuthor"/>
    <w:qFormat/>
    <w:rsid w:val="00BC633D"/>
    <w:pPr>
      <w:spacing w:before="240" w:after="360"/>
      <w:jc w:val="center"/>
    </w:pPr>
    <w:rPr>
      <w:rFonts w:cstheme="minorHAnsi"/>
      <w:b/>
      <w:caps/>
      <w:sz w:val="36"/>
      <w:lang w:val="en-US"/>
    </w:rPr>
  </w:style>
  <w:style w:type="paragraph" w:customStyle="1" w:styleId="GradusAuthor">
    <w:name w:val="Gradus_Author"/>
    <w:basedOn w:val="Norml"/>
    <w:next w:val="GradusAddress"/>
    <w:qFormat/>
    <w:rsid w:val="00613838"/>
    <w:pPr>
      <w:spacing w:after="120"/>
      <w:jc w:val="center"/>
    </w:pPr>
    <w:rPr>
      <w:rFonts w:cstheme="minorHAnsi"/>
      <w:i/>
      <w:sz w:val="22"/>
      <w:lang w:val="en-US"/>
    </w:rPr>
  </w:style>
  <w:style w:type="paragraph" w:styleId="Lbjegyzetszveg">
    <w:name w:val="footnote text"/>
    <w:basedOn w:val="Norml"/>
    <w:link w:val="LbjegyzetszvegChar"/>
    <w:uiPriority w:val="99"/>
    <w:semiHidden/>
    <w:unhideWhenUsed/>
    <w:rsid w:val="00E82F9A"/>
    <w:rPr>
      <w:sz w:val="20"/>
      <w:szCs w:val="20"/>
    </w:rPr>
  </w:style>
  <w:style w:type="character" w:customStyle="1" w:styleId="LbjegyzetszvegChar">
    <w:name w:val="Lábjegyzetszöveg Char"/>
    <w:basedOn w:val="Bekezdsalapbettpusa"/>
    <w:link w:val="Lbjegyzetszveg"/>
    <w:uiPriority w:val="99"/>
    <w:semiHidden/>
    <w:rsid w:val="00E82F9A"/>
    <w:rPr>
      <w:rFonts w:cstheme="minorBidi"/>
      <w:sz w:val="20"/>
      <w:szCs w:val="20"/>
    </w:rPr>
  </w:style>
  <w:style w:type="character" w:styleId="Lbjegyzet-hivatkozs">
    <w:name w:val="footnote reference"/>
    <w:basedOn w:val="Bekezdsalapbettpusa"/>
    <w:uiPriority w:val="99"/>
    <w:semiHidden/>
    <w:unhideWhenUsed/>
    <w:rsid w:val="00E82F9A"/>
    <w:rPr>
      <w:vertAlign w:val="superscript"/>
    </w:rPr>
  </w:style>
  <w:style w:type="paragraph" w:customStyle="1" w:styleId="GradusAddress">
    <w:name w:val="Gradus_Address"/>
    <w:basedOn w:val="Norml"/>
    <w:qFormat/>
    <w:rsid w:val="00613838"/>
    <w:pPr>
      <w:jc w:val="center"/>
    </w:pPr>
    <w:rPr>
      <w:rFonts w:cstheme="minorHAnsi"/>
      <w:sz w:val="20"/>
      <w:lang w:val="en-US"/>
    </w:rPr>
  </w:style>
  <w:style w:type="table" w:styleId="Rcsostblzat">
    <w:name w:val="Table Grid"/>
    <w:basedOn w:val="Normltblzat"/>
    <w:uiPriority w:val="59"/>
    <w:rsid w:val="00C61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dusDescTitle">
    <w:name w:val="Gradus_DescTitle"/>
    <w:basedOn w:val="Norml"/>
    <w:next w:val="Norml"/>
    <w:qFormat/>
    <w:rsid w:val="00613838"/>
    <w:rPr>
      <w:b/>
      <w:i/>
      <w:sz w:val="22"/>
      <w:lang w:val="en-US"/>
    </w:rPr>
  </w:style>
  <w:style w:type="paragraph" w:customStyle="1" w:styleId="GradusDate">
    <w:name w:val="Gradus_Date"/>
    <w:basedOn w:val="Norml"/>
    <w:qFormat/>
    <w:rsid w:val="00613838"/>
    <w:rPr>
      <w:sz w:val="20"/>
      <w:lang w:val="en-US"/>
    </w:rPr>
  </w:style>
  <w:style w:type="paragraph" w:customStyle="1" w:styleId="GradusKeywords">
    <w:name w:val="Gradus_Keywords"/>
    <w:basedOn w:val="Norml"/>
    <w:qFormat/>
    <w:rsid w:val="00613838"/>
    <w:pPr>
      <w:spacing w:after="120"/>
      <w:contextualSpacing/>
    </w:pPr>
    <w:rPr>
      <w:sz w:val="20"/>
      <w:lang w:val="en-US"/>
    </w:rPr>
  </w:style>
  <w:style w:type="paragraph" w:customStyle="1" w:styleId="GradusAbstract">
    <w:name w:val="Gradus_Abstract"/>
    <w:basedOn w:val="Norml"/>
    <w:qFormat/>
    <w:rsid w:val="00613838"/>
    <w:pPr>
      <w:jc w:val="both"/>
    </w:pPr>
    <w:rPr>
      <w:i/>
      <w:sz w:val="22"/>
      <w:lang w:val="en-US"/>
    </w:rPr>
  </w:style>
  <w:style w:type="paragraph" w:customStyle="1" w:styleId="GradusTitle1">
    <w:name w:val="Gradus_Title1"/>
    <w:basedOn w:val="Norml"/>
    <w:next w:val="GradusText"/>
    <w:qFormat/>
    <w:rsid w:val="00C552C2"/>
    <w:pPr>
      <w:keepNext/>
      <w:numPr>
        <w:numId w:val="3"/>
      </w:numPr>
      <w:tabs>
        <w:tab w:val="left" w:pos="340"/>
      </w:tabs>
      <w:spacing w:before="240" w:after="120"/>
      <w:ind w:left="357" w:hanging="357"/>
      <w:outlineLvl w:val="0"/>
    </w:pPr>
    <w:rPr>
      <w:b/>
      <w:sz w:val="26"/>
      <w:lang w:val="en-US"/>
    </w:rPr>
  </w:style>
  <w:style w:type="paragraph" w:customStyle="1" w:styleId="GradusText">
    <w:name w:val="Gradus_Text"/>
    <w:basedOn w:val="Norml"/>
    <w:qFormat/>
    <w:rsid w:val="00ED5A16"/>
    <w:pPr>
      <w:spacing w:before="120"/>
      <w:ind w:firstLine="567"/>
      <w:contextualSpacing/>
      <w:jc w:val="both"/>
    </w:pPr>
    <w:rPr>
      <w:sz w:val="22"/>
      <w:lang w:val="en-US"/>
    </w:rPr>
  </w:style>
  <w:style w:type="paragraph" w:customStyle="1" w:styleId="GradusHeader1">
    <w:name w:val="Gradus_Header1"/>
    <w:basedOn w:val="lfej"/>
    <w:qFormat/>
    <w:rsid w:val="00DC6D08"/>
    <w:pPr>
      <w:tabs>
        <w:tab w:val="clear" w:pos="4536"/>
        <w:tab w:val="clear" w:pos="9072"/>
        <w:tab w:val="center" w:pos="4820"/>
        <w:tab w:val="right" w:pos="10224"/>
      </w:tabs>
      <w:spacing w:after="120"/>
    </w:pPr>
    <w:rPr>
      <w:rFonts w:ascii="Arial Narrow" w:hAnsi="Arial Narrow"/>
      <w:sz w:val="20"/>
      <w:szCs w:val="20"/>
      <w:lang w:val="en-US"/>
    </w:rPr>
  </w:style>
  <w:style w:type="paragraph" w:customStyle="1" w:styleId="GradusHeader2">
    <w:name w:val="Gradus_Header2"/>
    <w:basedOn w:val="lfej"/>
    <w:qFormat/>
    <w:rsid w:val="00DC6D08"/>
    <w:pPr>
      <w:pBdr>
        <w:bottom w:val="single" w:sz="4" w:space="1" w:color="auto"/>
      </w:pBdr>
      <w:tabs>
        <w:tab w:val="clear" w:pos="4536"/>
        <w:tab w:val="clear" w:pos="9072"/>
        <w:tab w:val="center" w:pos="4820"/>
        <w:tab w:val="right" w:pos="9940"/>
      </w:tabs>
    </w:pPr>
    <w:rPr>
      <w:rFonts w:ascii="Arial Narrow" w:hAnsi="Arial Narrow"/>
      <w:sz w:val="22"/>
      <w:lang w:val="en-US"/>
    </w:rPr>
  </w:style>
  <w:style w:type="paragraph" w:customStyle="1" w:styleId="GradusTitle2">
    <w:name w:val="Gradus_Title2"/>
    <w:basedOn w:val="Norml"/>
    <w:next w:val="GradusText"/>
    <w:qFormat/>
    <w:rsid w:val="00C552C2"/>
    <w:pPr>
      <w:keepNext/>
      <w:numPr>
        <w:ilvl w:val="1"/>
        <w:numId w:val="3"/>
      </w:numPr>
      <w:spacing w:before="180" w:after="120"/>
      <w:ind w:left="715" w:hanging="431"/>
      <w:outlineLvl w:val="1"/>
    </w:pPr>
    <w:rPr>
      <w:b/>
      <w:sz w:val="22"/>
      <w:lang w:val="en-US"/>
    </w:rPr>
  </w:style>
  <w:style w:type="paragraph" w:customStyle="1" w:styleId="GradusTitle3">
    <w:name w:val="Gradus_Title3"/>
    <w:basedOn w:val="Norml"/>
    <w:next w:val="GradusText"/>
    <w:qFormat/>
    <w:rsid w:val="00C552C2"/>
    <w:pPr>
      <w:keepNext/>
      <w:numPr>
        <w:ilvl w:val="2"/>
        <w:numId w:val="3"/>
      </w:numPr>
      <w:spacing w:before="120" w:after="120"/>
      <w:ind w:left="1225" w:hanging="505"/>
    </w:pPr>
    <w:rPr>
      <w:b/>
      <w:i/>
      <w:sz w:val="22"/>
      <w:lang w:val="en-US"/>
    </w:rPr>
  </w:style>
  <w:style w:type="paragraph" w:customStyle="1" w:styleId="GradusFootnote">
    <w:name w:val="Gradus_Footnote"/>
    <w:basedOn w:val="Lbjegyzetszveg"/>
    <w:qFormat/>
    <w:rsid w:val="00613838"/>
    <w:pPr>
      <w:tabs>
        <w:tab w:val="left" w:pos="142"/>
      </w:tabs>
    </w:pPr>
    <w:rPr>
      <w:sz w:val="16"/>
      <w:lang w:val="en-US"/>
    </w:rPr>
  </w:style>
  <w:style w:type="paragraph" w:customStyle="1" w:styleId="GradusTableCaption">
    <w:name w:val="Gradus_Table_Caption"/>
    <w:basedOn w:val="Norml"/>
    <w:next w:val="GradusText"/>
    <w:qFormat/>
    <w:rsid w:val="00964EC6"/>
    <w:pPr>
      <w:keepNext/>
      <w:spacing w:before="120"/>
      <w:jc w:val="center"/>
    </w:pPr>
    <w:rPr>
      <w:i/>
      <w:sz w:val="22"/>
      <w:lang w:val="en-US"/>
    </w:rPr>
  </w:style>
  <w:style w:type="paragraph" w:customStyle="1" w:styleId="GradusTableHeading">
    <w:name w:val="Gradus_Table_Heading"/>
    <w:basedOn w:val="GradusText"/>
    <w:qFormat/>
    <w:rsid w:val="00C370D0"/>
    <w:pPr>
      <w:spacing w:before="60" w:after="40"/>
      <w:ind w:firstLine="0"/>
      <w:contextualSpacing w:val="0"/>
      <w:jc w:val="center"/>
    </w:pPr>
    <w:rPr>
      <w:b/>
      <w:sz w:val="20"/>
    </w:rPr>
  </w:style>
  <w:style w:type="paragraph" w:customStyle="1" w:styleId="GradusTableText">
    <w:name w:val="Gradus_Table_Text"/>
    <w:basedOn w:val="GradusText"/>
    <w:qFormat/>
    <w:rsid w:val="00920989"/>
    <w:pPr>
      <w:spacing w:before="60" w:after="40"/>
      <w:ind w:firstLine="0"/>
      <w:contextualSpacing w:val="0"/>
      <w:jc w:val="left"/>
    </w:pPr>
    <w:rPr>
      <w:sz w:val="20"/>
    </w:rPr>
  </w:style>
  <w:style w:type="paragraph" w:customStyle="1" w:styleId="GradusFooter">
    <w:name w:val="Gradus_Footer"/>
    <w:basedOn w:val="llb"/>
    <w:qFormat/>
    <w:rsid w:val="00625B12"/>
    <w:pPr>
      <w:pBdr>
        <w:top w:val="single" w:sz="4" w:space="1" w:color="auto"/>
      </w:pBdr>
      <w:tabs>
        <w:tab w:val="clear" w:pos="4536"/>
        <w:tab w:val="clear" w:pos="9072"/>
        <w:tab w:val="center" w:pos="4820"/>
        <w:tab w:val="right" w:pos="9639"/>
      </w:tabs>
    </w:pPr>
    <w:rPr>
      <w:rFonts w:ascii="Arial Narrow" w:hAnsi="Arial Narrow"/>
      <w:sz w:val="20"/>
      <w:lang w:val="en-US"/>
    </w:rPr>
  </w:style>
  <w:style w:type="paragraph" w:customStyle="1" w:styleId="GradusTable">
    <w:name w:val="Gradus_Table"/>
    <w:basedOn w:val="GradusText"/>
    <w:next w:val="GradusText"/>
    <w:qFormat/>
    <w:rsid w:val="00ED5A16"/>
    <w:pPr>
      <w:spacing w:after="180"/>
    </w:pPr>
  </w:style>
  <w:style w:type="paragraph" w:customStyle="1" w:styleId="GradusEquation">
    <w:name w:val="Gradus_Equation"/>
    <w:basedOn w:val="GradusText"/>
    <w:next w:val="GradusText"/>
    <w:rsid w:val="00713393"/>
    <w:pPr>
      <w:tabs>
        <w:tab w:val="center" w:pos="4820"/>
        <w:tab w:val="right" w:pos="9639"/>
      </w:tabs>
      <w:spacing w:after="120"/>
      <w:ind w:firstLine="0"/>
      <w:jc w:val="center"/>
    </w:pPr>
    <w:rPr>
      <w:rFonts w:eastAsia="Calibri" w:cs="Arial"/>
      <w:szCs w:val="24"/>
      <w:lang w:val="en-GB"/>
    </w:rPr>
  </w:style>
  <w:style w:type="paragraph" w:customStyle="1" w:styleId="GradusEquationNumber">
    <w:name w:val="Gradus_Equation_Number"/>
    <w:basedOn w:val="GradusText"/>
    <w:next w:val="GradusText"/>
    <w:rsid w:val="00920989"/>
    <w:pPr>
      <w:spacing w:before="0"/>
      <w:ind w:firstLine="0"/>
      <w:jc w:val="right"/>
    </w:pPr>
  </w:style>
  <w:style w:type="paragraph" w:customStyle="1" w:styleId="GradusFigureCaption">
    <w:name w:val="Gradus_Figure_Caption"/>
    <w:basedOn w:val="GradusText"/>
    <w:next w:val="GradusText"/>
    <w:qFormat/>
    <w:rsid w:val="001A396C"/>
    <w:pPr>
      <w:spacing w:after="180"/>
      <w:ind w:firstLine="0"/>
      <w:jc w:val="center"/>
    </w:pPr>
    <w:rPr>
      <w:i/>
    </w:rPr>
  </w:style>
  <w:style w:type="paragraph" w:customStyle="1" w:styleId="GradusFigure">
    <w:name w:val="Gradus_Figure"/>
    <w:basedOn w:val="GradusText"/>
    <w:next w:val="GradusFigureCaption"/>
    <w:qFormat/>
    <w:rsid w:val="00964EC6"/>
    <w:pPr>
      <w:keepNext/>
      <w:spacing w:before="180" w:after="120"/>
      <w:ind w:firstLine="0"/>
      <w:jc w:val="center"/>
    </w:pPr>
  </w:style>
  <w:style w:type="paragraph" w:customStyle="1" w:styleId="GradusTitleUnordered">
    <w:name w:val="Gradus_Title_Unordered"/>
    <w:basedOn w:val="GradusText"/>
    <w:next w:val="GradusText"/>
    <w:qFormat/>
    <w:rsid w:val="00397C66"/>
    <w:pPr>
      <w:spacing w:before="240" w:after="120"/>
      <w:ind w:firstLine="0"/>
    </w:pPr>
    <w:rPr>
      <w:b/>
      <w:sz w:val="26"/>
    </w:rPr>
  </w:style>
  <w:style w:type="paragraph" w:customStyle="1" w:styleId="GradusReferencedItem">
    <w:name w:val="Gradus_Referenced_Item"/>
    <w:basedOn w:val="GradusText"/>
    <w:qFormat/>
    <w:rsid w:val="00AA2C0C"/>
    <w:pPr>
      <w:numPr>
        <w:numId w:val="7"/>
      </w:numPr>
      <w:ind w:left="426" w:hanging="426"/>
      <w:jc w:val="left"/>
    </w:pPr>
    <w:rPr>
      <w:rFonts w:cs="Arial"/>
      <w:sz w:val="18"/>
    </w:rPr>
  </w:style>
  <w:style w:type="paragraph" w:customStyle="1" w:styleId="GradusHeaderEvenOdd">
    <w:name w:val="Gradus_Header_EvenOdd"/>
    <w:basedOn w:val="lfej"/>
    <w:qFormat/>
    <w:rsid w:val="00625B12"/>
    <w:pPr>
      <w:pBdr>
        <w:bottom w:val="single" w:sz="4" w:space="1" w:color="auto"/>
      </w:pBdr>
      <w:tabs>
        <w:tab w:val="clear" w:pos="4536"/>
        <w:tab w:val="clear" w:pos="9072"/>
        <w:tab w:val="center" w:pos="4820"/>
        <w:tab w:val="right" w:pos="9639"/>
      </w:tabs>
    </w:pPr>
    <w:rPr>
      <w:rFonts w:ascii="Arial Narrow" w:hAnsi="Arial Narrow"/>
      <w:sz w:val="18"/>
      <w:lang w:val="en-US"/>
    </w:rPr>
  </w:style>
  <w:style w:type="character" w:styleId="Hiperhivatkozs">
    <w:name w:val="Hyperlink"/>
    <w:basedOn w:val="Bekezdsalapbettpusa"/>
    <w:uiPriority w:val="99"/>
    <w:unhideWhenUsed/>
    <w:rsid w:val="00493906"/>
    <w:rPr>
      <w:color w:val="0000FF" w:themeColor="hyperlink"/>
      <w:u w:val="single"/>
    </w:rPr>
  </w:style>
  <w:style w:type="character" w:styleId="Feloldatlanmegemlts">
    <w:name w:val="Unresolved Mention"/>
    <w:basedOn w:val="Bekezdsalapbettpusa"/>
    <w:uiPriority w:val="99"/>
    <w:semiHidden/>
    <w:unhideWhenUsed/>
    <w:rsid w:val="00BE6A0A"/>
    <w:rPr>
      <w:color w:val="605E5C"/>
      <w:shd w:val="clear" w:color="auto" w:fill="E1DFDD"/>
    </w:rPr>
  </w:style>
  <w:style w:type="paragraph" w:styleId="Irodalomjegyzk">
    <w:name w:val="Bibliography"/>
    <w:basedOn w:val="Norml"/>
    <w:next w:val="Norml"/>
    <w:uiPriority w:val="37"/>
    <w:unhideWhenUsed/>
    <w:rsid w:val="007C6348"/>
    <w:pPr>
      <w:tabs>
        <w:tab w:val="left" w:pos="384"/>
      </w:tabs>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rcid.org/xxxx-xxxx-xxxx-xxx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orcid.org/xxxx-xxxx-xxxx-xxxx" TargetMode="External"/><Relationship Id="rId17" Type="http://schemas.openxmlformats.org/officeDocument/2006/relationships/hyperlink" Target="https://www.zotero.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cid.org/xxxx-xxxx-xxxx-xxx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rcid.org/xxxx-xxxx-xxxx-xxxx"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Csaba\Neumann%20J&#225;nos%20Egyetem\Gradus%20-%20Dokumentumok\munka\Gradus_template_2.7_en.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73EAE70762A246B7B65216FD2EFAA4" ma:contentTypeVersion="10" ma:contentTypeDescription="Create a new document." ma:contentTypeScope="" ma:versionID="e472558b27055bac69b53b79e8faff76">
  <xsd:schema xmlns:xsd="http://www.w3.org/2001/XMLSchema" xmlns:xs="http://www.w3.org/2001/XMLSchema" xmlns:p="http://schemas.microsoft.com/office/2006/metadata/properties" xmlns:ns2="fa1a23fa-39d1-497d-ae87-aa2b2bcd7823" targetNamespace="http://schemas.microsoft.com/office/2006/metadata/properties" ma:root="true" ma:fieldsID="9d123e96e13eb047154e0760a4856adb" ns2:_="">
    <xsd:import namespace="fa1a23fa-39d1-497d-ae87-aa2b2bcd78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a23fa-39d1-497d-ae87-aa2b2bcd78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0316CA-A26E-4C99-99E5-528A4EE35AC2}">
  <ds:schemaRefs>
    <ds:schemaRef ds:uri="http://schemas.openxmlformats.org/officeDocument/2006/bibliography"/>
  </ds:schemaRefs>
</ds:datastoreItem>
</file>

<file path=customXml/itemProps2.xml><?xml version="1.0" encoding="utf-8"?>
<ds:datastoreItem xmlns:ds="http://schemas.openxmlformats.org/officeDocument/2006/customXml" ds:itemID="{498B23BC-86D8-4659-B1DD-7525E0D68E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97AD99-4DD3-485D-BEBA-883F09351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a23fa-39d1-497d-ae87-aa2b2bcd7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6D9FD6-25C7-4F99-8DC4-FB6B62F5E4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Gradus_template_2.7_en</Template>
  <TotalTime>20</TotalTime>
  <Pages>3</Pages>
  <Words>1132</Words>
  <Characters>7812</Characters>
  <Application>Microsoft Office Word</Application>
  <DocSecurity>0</DocSecurity>
  <Lines>65</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Csaba Johanyák</dc:creator>
  <cp:lastModifiedBy>Dr. Subecz Zoltán</cp:lastModifiedBy>
  <cp:revision>28</cp:revision>
  <dcterms:created xsi:type="dcterms:W3CDTF">2025-03-29T14:11:00Z</dcterms:created>
  <dcterms:modified xsi:type="dcterms:W3CDTF">2025-04-03T13:10:00Z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id="fBpjDctO"/&gt;&lt;style id="http://www.zotero.org/styles/ieee" locale="en-US" hasBibliography="1" bibliographyStyleHasBeenSet="1"/&gt;&lt;prefs&gt;&lt;pref name="fieldType" value="Field"/&gt;&lt;/prefs&gt;&lt;/data&gt;</vt:lpwstr>
  </property>
  <property fmtid="{D5CDD505-2E9C-101B-9397-08002B2CF9AE}" pid="3" name="ContentTypeId">
    <vt:lpwstr>0x0101005073EAE70762A246B7B65216FD2EFAA4</vt:lpwstr>
  </property>
</Properties>
</file>